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763B9" w14:textId="77777777" w:rsidR="00292268" w:rsidRDefault="00292268" w:rsidP="00292268">
      <w:pPr>
        <w:rPr>
          <w:b/>
          <w:sz w:val="40"/>
          <w:szCs w:val="40"/>
        </w:rPr>
        <w:sectPr w:rsidR="00292268" w:rsidSect="00C25C31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21763BA" w14:textId="79E90261" w:rsidR="00292268" w:rsidRPr="004804A9" w:rsidRDefault="009B0CC4" w:rsidP="00114D0B">
      <w:pPr>
        <w:rPr>
          <w:b/>
          <w:color w:val="B2407B"/>
          <w:sz w:val="40"/>
          <w:szCs w:val="40"/>
        </w:rPr>
      </w:pPr>
      <w:r w:rsidRPr="004804A9">
        <w:rPr>
          <w:b/>
          <w:color w:val="B2407B"/>
          <w:sz w:val="40"/>
          <w:szCs w:val="40"/>
        </w:rPr>
        <w:t>Exploring Vocation</w:t>
      </w:r>
    </w:p>
    <w:p w14:paraId="7B0D3F04" w14:textId="43C44EAF" w:rsidR="009B0CC4" w:rsidRPr="004804A9" w:rsidRDefault="009B0CC4" w:rsidP="00114D0B">
      <w:pPr>
        <w:rPr>
          <w:b/>
          <w:color w:val="B2407B"/>
          <w:sz w:val="40"/>
          <w:szCs w:val="40"/>
        </w:rPr>
      </w:pPr>
      <w:r w:rsidRPr="004804A9">
        <w:rPr>
          <w:b/>
          <w:color w:val="B2407B"/>
          <w:sz w:val="40"/>
          <w:szCs w:val="40"/>
        </w:rPr>
        <w:t>Candidate Initial Form</w:t>
      </w:r>
    </w:p>
    <w:p w14:paraId="5D0B61D8" w14:textId="48FEE88B" w:rsidR="009B0CC4" w:rsidRDefault="009B0CC4" w:rsidP="00114D0B">
      <w:pPr>
        <w:rPr>
          <w:b/>
        </w:rPr>
      </w:pPr>
    </w:p>
    <w:p w14:paraId="762C0505" w14:textId="3C3443F5" w:rsidR="005F34A2" w:rsidRDefault="00E1211F" w:rsidP="00114D0B">
      <w:pPr>
        <w:rPr>
          <w:b/>
        </w:rPr>
      </w:pPr>
      <w:r>
        <w:rPr>
          <w:b/>
        </w:rPr>
        <w:t>Some words of introduction:</w:t>
      </w:r>
    </w:p>
    <w:p w14:paraId="3C1FDFD3" w14:textId="2B75702E" w:rsidR="00E1211F" w:rsidRDefault="00E1211F" w:rsidP="00114D0B">
      <w:pPr>
        <w:rPr>
          <w:bCs/>
        </w:rPr>
      </w:pPr>
      <w:r>
        <w:rPr>
          <w:bCs/>
        </w:rPr>
        <w:t xml:space="preserve">Thank you for being willing to step forward to explore </w:t>
      </w:r>
      <w:r w:rsidR="00F729A9">
        <w:rPr>
          <w:bCs/>
        </w:rPr>
        <w:t xml:space="preserve">what God might be calling you into.  </w:t>
      </w:r>
      <w:r w:rsidR="00E35E9C">
        <w:rPr>
          <w:bCs/>
        </w:rPr>
        <w:t>This form is an opportunity for you to tell us a little bit about yourself</w:t>
      </w:r>
      <w:r w:rsidR="001C4960">
        <w:rPr>
          <w:bCs/>
        </w:rPr>
        <w:t xml:space="preserve">.  </w:t>
      </w:r>
      <w:r w:rsidR="006C1BFA">
        <w:rPr>
          <w:bCs/>
        </w:rPr>
        <w:t xml:space="preserve">It might feel a little daunting </w:t>
      </w:r>
      <w:r w:rsidR="00DA5CEA">
        <w:rPr>
          <w:bCs/>
        </w:rPr>
        <w:t>but p</w:t>
      </w:r>
      <w:r w:rsidR="001C4960">
        <w:rPr>
          <w:bCs/>
        </w:rPr>
        <w:t xml:space="preserve">lease do not feel that you need to give us your whole life story or to bear your soul!  </w:t>
      </w:r>
      <w:r w:rsidR="00124C4B">
        <w:rPr>
          <w:bCs/>
        </w:rPr>
        <w:t>Think of it as the first words of introduction</w:t>
      </w:r>
      <w:r w:rsidR="00D7653D">
        <w:rPr>
          <w:bCs/>
        </w:rPr>
        <w:t xml:space="preserve"> to help us have a better conversation when you meet with us to explore God’s call on your life.</w:t>
      </w:r>
    </w:p>
    <w:p w14:paraId="45E54ECE" w14:textId="090D0EFA" w:rsidR="00D7653D" w:rsidRDefault="00D7653D" w:rsidP="00114D0B">
      <w:pPr>
        <w:rPr>
          <w:bCs/>
        </w:rPr>
      </w:pPr>
    </w:p>
    <w:p w14:paraId="7A965A74" w14:textId="2459A42A" w:rsidR="003F3FC8" w:rsidRDefault="00D7653D" w:rsidP="00114D0B">
      <w:pPr>
        <w:rPr>
          <w:bCs/>
        </w:rPr>
      </w:pPr>
      <w:r>
        <w:rPr>
          <w:bCs/>
        </w:rPr>
        <w:t xml:space="preserve">Because </w:t>
      </w:r>
      <w:r w:rsidR="003D31AE">
        <w:rPr>
          <w:bCs/>
        </w:rPr>
        <w:t xml:space="preserve">prayerful </w:t>
      </w:r>
      <w:r>
        <w:rPr>
          <w:bCs/>
        </w:rPr>
        <w:t xml:space="preserve">discernment is best done </w:t>
      </w:r>
      <w:r w:rsidR="003D31AE">
        <w:rPr>
          <w:bCs/>
        </w:rPr>
        <w:t>by a team</w:t>
      </w:r>
      <w:r>
        <w:rPr>
          <w:bCs/>
        </w:rPr>
        <w:t>,</w:t>
      </w:r>
      <w:r w:rsidR="0065715F">
        <w:rPr>
          <w:bCs/>
        </w:rPr>
        <w:t xml:space="preserve"> the information you provide will be shared with </w:t>
      </w:r>
      <w:r w:rsidR="00F67778">
        <w:rPr>
          <w:bCs/>
        </w:rPr>
        <w:t>the</w:t>
      </w:r>
      <w:r w:rsidR="0065715F">
        <w:rPr>
          <w:bCs/>
        </w:rPr>
        <w:t xml:space="preserve"> member</w:t>
      </w:r>
      <w:r w:rsidR="00F67778">
        <w:rPr>
          <w:bCs/>
        </w:rPr>
        <w:t>s</w:t>
      </w:r>
      <w:r w:rsidR="0065715F">
        <w:rPr>
          <w:bCs/>
        </w:rPr>
        <w:t xml:space="preserve"> of the vocations team who work with you and </w:t>
      </w:r>
      <w:r w:rsidR="00BB5C28">
        <w:rPr>
          <w:bCs/>
        </w:rPr>
        <w:t>an electronic copy will be held</w:t>
      </w:r>
      <w:r w:rsidR="0045322D">
        <w:rPr>
          <w:bCs/>
        </w:rPr>
        <w:t xml:space="preserve"> securely</w:t>
      </w:r>
      <w:r w:rsidR="00BB5C28">
        <w:rPr>
          <w:bCs/>
        </w:rPr>
        <w:t xml:space="preserve"> in the </w:t>
      </w:r>
      <w:r w:rsidR="0045322D">
        <w:rPr>
          <w:bCs/>
        </w:rPr>
        <w:t>Growing Leaders team</w:t>
      </w:r>
      <w:r w:rsidR="00BB5C28">
        <w:rPr>
          <w:bCs/>
        </w:rPr>
        <w:t xml:space="preserve"> </w:t>
      </w:r>
      <w:r w:rsidR="003D31AE">
        <w:rPr>
          <w:bCs/>
        </w:rPr>
        <w:t xml:space="preserve">files for a minimum of ten years.  </w:t>
      </w:r>
    </w:p>
    <w:p w14:paraId="5F42394C" w14:textId="77777777" w:rsidR="003F3FC8" w:rsidRDefault="003F3FC8" w:rsidP="00114D0B">
      <w:pPr>
        <w:rPr>
          <w:bCs/>
        </w:rPr>
      </w:pPr>
    </w:p>
    <w:p w14:paraId="55045400" w14:textId="4F9C27C5" w:rsidR="00D7653D" w:rsidRDefault="003F3FC8" w:rsidP="00114D0B">
      <w:pPr>
        <w:rPr>
          <w:bCs/>
        </w:rPr>
      </w:pPr>
      <w:r>
        <w:rPr>
          <w:bCs/>
        </w:rPr>
        <w:t>If you have any conc</w:t>
      </w:r>
      <w:r w:rsidR="006E7A71">
        <w:rPr>
          <w:bCs/>
        </w:rPr>
        <w:t xml:space="preserve">erns about any aspect of this form </w:t>
      </w:r>
      <w:r w:rsidR="00977B5D">
        <w:rPr>
          <w:bCs/>
        </w:rPr>
        <w:t>or the discernment</w:t>
      </w:r>
      <w:r w:rsidR="005B32E3">
        <w:rPr>
          <w:bCs/>
        </w:rPr>
        <w:t xml:space="preserve"> process </w:t>
      </w:r>
      <w:r w:rsidR="006E7A71">
        <w:rPr>
          <w:bCs/>
        </w:rPr>
        <w:t xml:space="preserve">then please speak with your incumbent or contact </w:t>
      </w:r>
      <w:hyperlink r:id="rId11" w:history="1">
        <w:r w:rsidR="00A66937" w:rsidRPr="001A098B">
          <w:rPr>
            <w:rStyle w:val="Hyperlink"/>
            <w:bCs/>
          </w:rPr>
          <w:t>rosie.strachan@blackburn.anglican.org</w:t>
        </w:r>
      </w:hyperlink>
      <w:r w:rsidR="00B73ADE">
        <w:rPr>
          <w:bCs/>
        </w:rPr>
        <w:t>.</w:t>
      </w:r>
    </w:p>
    <w:p w14:paraId="0E7C93A7" w14:textId="77777777" w:rsidR="005B32E3" w:rsidRDefault="005B32E3" w:rsidP="005B32E3">
      <w:pPr>
        <w:jc w:val="right"/>
        <w:rPr>
          <w:bCs/>
        </w:rPr>
      </w:pPr>
    </w:p>
    <w:p w14:paraId="437560DD" w14:textId="6CB247E2" w:rsidR="00902715" w:rsidRDefault="002A00C9" w:rsidP="005B32E3">
      <w:pPr>
        <w:jc w:val="right"/>
        <w:rPr>
          <w:bCs/>
        </w:rPr>
      </w:pPr>
      <w:r>
        <w:rPr>
          <w:bCs/>
        </w:rPr>
        <w:t>Nick McKee</w:t>
      </w:r>
    </w:p>
    <w:p w14:paraId="607272C1" w14:textId="7BD04E72" w:rsidR="002A00C9" w:rsidRPr="00E1211F" w:rsidRDefault="002A00C9" w:rsidP="002A00C9">
      <w:pPr>
        <w:jc w:val="right"/>
        <w:rPr>
          <w:bCs/>
        </w:rPr>
      </w:pPr>
      <w:r>
        <w:rPr>
          <w:bCs/>
        </w:rPr>
        <w:t>Director of Vocations</w:t>
      </w:r>
    </w:p>
    <w:p w14:paraId="4431E3E4" w14:textId="77777777" w:rsidR="00246167" w:rsidRDefault="00246167" w:rsidP="00114D0B">
      <w:pPr>
        <w:rPr>
          <w:b/>
        </w:rPr>
      </w:pPr>
    </w:p>
    <w:p w14:paraId="3FC6BD2A" w14:textId="77777777" w:rsidR="005F34A2" w:rsidRPr="005F34A2" w:rsidRDefault="005F34A2" w:rsidP="00114D0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6"/>
        <w:gridCol w:w="1131"/>
        <w:gridCol w:w="997"/>
        <w:gridCol w:w="2254"/>
        <w:gridCol w:w="2254"/>
      </w:tblGrid>
      <w:tr w:rsidR="00111052" w:rsidRPr="00EC40C4" w14:paraId="4B4680EB" w14:textId="77777777" w:rsidTr="00111052">
        <w:tc>
          <w:tcPr>
            <w:tcW w:w="9016" w:type="dxa"/>
            <w:gridSpan w:val="6"/>
            <w:shd w:val="clear" w:color="auto" w:fill="99B434"/>
          </w:tcPr>
          <w:p w14:paraId="0E180A0E" w14:textId="77777777" w:rsidR="00111052" w:rsidRPr="00111052" w:rsidRDefault="00111052" w:rsidP="00114D0B">
            <w:pPr>
              <w:rPr>
                <w:b/>
                <w:color w:val="B2407B"/>
              </w:rPr>
            </w:pPr>
          </w:p>
        </w:tc>
      </w:tr>
      <w:tr w:rsidR="00E504EF" w:rsidRPr="00EC40C4" w14:paraId="38B2FD0E" w14:textId="77777777" w:rsidTr="00A02D88">
        <w:tc>
          <w:tcPr>
            <w:tcW w:w="9016" w:type="dxa"/>
            <w:gridSpan w:val="6"/>
          </w:tcPr>
          <w:p w14:paraId="1E97981B" w14:textId="6BC45928" w:rsidR="00E504EF" w:rsidRPr="00047BA0" w:rsidRDefault="00E504EF" w:rsidP="00114D0B">
            <w:pPr>
              <w:rPr>
                <w:bCs/>
                <w:color w:val="0070C0"/>
                <w:sz w:val="36"/>
                <w:szCs w:val="36"/>
              </w:rPr>
            </w:pPr>
            <w:r w:rsidRPr="00861003">
              <w:rPr>
                <w:b/>
                <w:color w:val="B2407B"/>
                <w:sz w:val="36"/>
                <w:szCs w:val="36"/>
              </w:rPr>
              <w:t>About You:</w:t>
            </w:r>
          </w:p>
        </w:tc>
      </w:tr>
      <w:tr w:rsidR="00DC15BE" w:rsidRPr="00EC40C4" w14:paraId="2C049F62" w14:textId="77777777" w:rsidTr="00111052">
        <w:tc>
          <w:tcPr>
            <w:tcW w:w="9016" w:type="dxa"/>
            <w:gridSpan w:val="6"/>
            <w:shd w:val="clear" w:color="auto" w:fill="99B434"/>
          </w:tcPr>
          <w:p w14:paraId="4FEF57B5" w14:textId="77777777" w:rsidR="00DC15BE" w:rsidRPr="00000E29" w:rsidRDefault="00DC15BE" w:rsidP="00114D0B">
            <w:pPr>
              <w:rPr>
                <w:bCs/>
                <w:color w:val="0070C0"/>
              </w:rPr>
            </w:pPr>
          </w:p>
        </w:tc>
      </w:tr>
      <w:tr w:rsidR="00DC15BE" w:rsidRPr="00EC40C4" w14:paraId="4B8EC840" w14:textId="77777777" w:rsidTr="00501E85">
        <w:tc>
          <w:tcPr>
            <w:tcW w:w="2380" w:type="dxa"/>
            <w:gridSpan w:val="2"/>
          </w:tcPr>
          <w:p w14:paraId="48634A44" w14:textId="56D9A85D" w:rsidR="00DC15BE" w:rsidRPr="009D1276" w:rsidRDefault="00DC15BE" w:rsidP="00114D0B">
            <w:pPr>
              <w:rPr>
                <w:b/>
              </w:rPr>
            </w:pPr>
            <w:r w:rsidRPr="009D1276">
              <w:rPr>
                <w:b/>
              </w:rPr>
              <w:t>Full Name</w:t>
            </w:r>
          </w:p>
        </w:tc>
        <w:tc>
          <w:tcPr>
            <w:tcW w:w="6636" w:type="dxa"/>
            <w:gridSpan w:val="4"/>
          </w:tcPr>
          <w:p w14:paraId="4153EBED" w14:textId="442ADE24" w:rsidR="00DC15BE" w:rsidRPr="00027D7F" w:rsidRDefault="00DC15BE" w:rsidP="00114D0B">
            <w:pPr>
              <w:rPr>
                <w:bCs/>
                <w:color w:val="0000FF"/>
              </w:rPr>
            </w:pPr>
          </w:p>
        </w:tc>
      </w:tr>
      <w:tr w:rsidR="0094320F" w:rsidRPr="00EC40C4" w14:paraId="32B29611" w14:textId="77777777" w:rsidTr="00501E85">
        <w:tc>
          <w:tcPr>
            <w:tcW w:w="2380" w:type="dxa"/>
            <w:gridSpan w:val="2"/>
          </w:tcPr>
          <w:p w14:paraId="3FA52155" w14:textId="4451024F" w:rsidR="0094320F" w:rsidRPr="009D1276" w:rsidRDefault="0094320F" w:rsidP="00114D0B">
            <w:pPr>
              <w:rPr>
                <w:b/>
              </w:rPr>
            </w:pPr>
            <w:r w:rsidRPr="009D1276">
              <w:rPr>
                <w:b/>
              </w:rPr>
              <w:t>Preferred first name</w:t>
            </w:r>
          </w:p>
        </w:tc>
        <w:tc>
          <w:tcPr>
            <w:tcW w:w="6636" w:type="dxa"/>
            <w:gridSpan w:val="4"/>
          </w:tcPr>
          <w:p w14:paraId="3CC0275B" w14:textId="31181C6E" w:rsidR="0094320F" w:rsidRPr="00027D7F" w:rsidRDefault="0094320F" w:rsidP="00114D0B">
            <w:pPr>
              <w:rPr>
                <w:bCs/>
                <w:color w:val="0000FF"/>
              </w:rPr>
            </w:pPr>
          </w:p>
        </w:tc>
      </w:tr>
      <w:tr w:rsidR="00DC15BE" w:rsidRPr="00EC40C4" w14:paraId="35501934" w14:textId="77777777" w:rsidTr="00721A0B">
        <w:tc>
          <w:tcPr>
            <w:tcW w:w="9016" w:type="dxa"/>
            <w:gridSpan w:val="6"/>
          </w:tcPr>
          <w:p w14:paraId="3BF4B1A7" w14:textId="77777777" w:rsidR="00DC15BE" w:rsidRPr="00027D7F" w:rsidRDefault="00DC15BE" w:rsidP="00114D0B">
            <w:pPr>
              <w:rPr>
                <w:bCs/>
                <w:color w:val="0000FF"/>
              </w:rPr>
            </w:pPr>
          </w:p>
        </w:tc>
      </w:tr>
      <w:tr w:rsidR="00DC15BE" w:rsidRPr="00EC40C4" w14:paraId="0D715754" w14:textId="77777777" w:rsidTr="00501E85">
        <w:tc>
          <w:tcPr>
            <w:tcW w:w="2380" w:type="dxa"/>
            <w:gridSpan w:val="2"/>
          </w:tcPr>
          <w:p w14:paraId="154E694C" w14:textId="49903702" w:rsidR="00DC15BE" w:rsidRPr="009D1276" w:rsidRDefault="00DC15BE" w:rsidP="00114D0B">
            <w:pPr>
              <w:rPr>
                <w:b/>
              </w:rPr>
            </w:pPr>
            <w:r w:rsidRPr="009D1276">
              <w:rPr>
                <w:b/>
              </w:rPr>
              <w:t>Home Parish</w:t>
            </w:r>
          </w:p>
        </w:tc>
        <w:tc>
          <w:tcPr>
            <w:tcW w:w="6636" w:type="dxa"/>
            <w:gridSpan w:val="4"/>
          </w:tcPr>
          <w:p w14:paraId="040D4DE1" w14:textId="235BE075" w:rsidR="00DC15BE" w:rsidRPr="008A5DFB" w:rsidRDefault="00DC15BE" w:rsidP="00114D0B">
            <w:pPr>
              <w:rPr>
                <w:bCs/>
                <w:color w:val="0000FF"/>
              </w:rPr>
            </w:pPr>
          </w:p>
        </w:tc>
      </w:tr>
      <w:tr w:rsidR="00DC15BE" w:rsidRPr="00EC40C4" w14:paraId="672FAEE4" w14:textId="77777777" w:rsidTr="00501E85">
        <w:tc>
          <w:tcPr>
            <w:tcW w:w="2380" w:type="dxa"/>
            <w:gridSpan w:val="2"/>
          </w:tcPr>
          <w:p w14:paraId="6AB9496A" w14:textId="627501DB" w:rsidR="00DC15BE" w:rsidRPr="009D1276" w:rsidRDefault="00DC15BE" w:rsidP="00AC07F5">
            <w:pPr>
              <w:rPr>
                <w:b/>
              </w:rPr>
            </w:pPr>
            <w:r w:rsidRPr="009D1276">
              <w:rPr>
                <w:b/>
              </w:rPr>
              <w:t>Incumbent</w:t>
            </w:r>
          </w:p>
        </w:tc>
        <w:tc>
          <w:tcPr>
            <w:tcW w:w="6636" w:type="dxa"/>
            <w:gridSpan w:val="4"/>
          </w:tcPr>
          <w:p w14:paraId="3C320D29" w14:textId="6245EBC2" w:rsidR="00DC15BE" w:rsidRPr="008A5DFB" w:rsidRDefault="00DC15BE" w:rsidP="00AC07F5">
            <w:pPr>
              <w:rPr>
                <w:bCs/>
                <w:color w:val="0000FF"/>
              </w:rPr>
            </w:pPr>
          </w:p>
        </w:tc>
      </w:tr>
      <w:tr w:rsidR="00DC15BE" w:rsidRPr="00EC40C4" w14:paraId="72B93067" w14:textId="77777777" w:rsidTr="00412DCD">
        <w:tc>
          <w:tcPr>
            <w:tcW w:w="9016" w:type="dxa"/>
            <w:gridSpan w:val="6"/>
          </w:tcPr>
          <w:p w14:paraId="1024E6DC" w14:textId="77777777" w:rsidR="00DC15BE" w:rsidRPr="008A5DFB" w:rsidRDefault="00DC15BE" w:rsidP="00114D0B">
            <w:pPr>
              <w:rPr>
                <w:bCs/>
                <w:color w:val="0000FF"/>
              </w:rPr>
            </w:pPr>
          </w:p>
        </w:tc>
      </w:tr>
      <w:tr w:rsidR="00DC15BE" w:rsidRPr="00EC40C4" w14:paraId="641B3BCC" w14:textId="77777777" w:rsidTr="00501E85">
        <w:tc>
          <w:tcPr>
            <w:tcW w:w="2380" w:type="dxa"/>
            <w:gridSpan w:val="2"/>
          </w:tcPr>
          <w:p w14:paraId="2590CAB4" w14:textId="212B7C4A" w:rsidR="00DC15BE" w:rsidRPr="009D1276" w:rsidRDefault="00674A3A" w:rsidP="005351CB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6636" w:type="dxa"/>
            <w:gridSpan w:val="4"/>
          </w:tcPr>
          <w:p w14:paraId="57F4C44A" w14:textId="2311C603" w:rsidR="00DC15BE" w:rsidRPr="008A5DFB" w:rsidRDefault="00DC15BE" w:rsidP="005351CB">
            <w:pPr>
              <w:rPr>
                <w:bCs/>
                <w:color w:val="0000FF"/>
              </w:rPr>
            </w:pPr>
          </w:p>
        </w:tc>
      </w:tr>
      <w:tr w:rsidR="008468BE" w:rsidRPr="00EC40C4" w14:paraId="6C8D95FB" w14:textId="77777777" w:rsidTr="00501E85">
        <w:tc>
          <w:tcPr>
            <w:tcW w:w="2380" w:type="dxa"/>
            <w:gridSpan w:val="2"/>
          </w:tcPr>
          <w:p w14:paraId="536B739A" w14:textId="6F481DC8" w:rsidR="008468BE" w:rsidRPr="009D1276" w:rsidRDefault="008468BE" w:rsidP="005351CB">
            <w:pPr>
              <w:rPr>
                <w:b/>
              </w:rPr>
            </w:pPr>
            <w:r w:rsidRPr="009D1276">
              <w:rPr>
                <w:b/>
              </w:rPr>
              <w:t>Home Address</w:t>
            </w:r>
          </w:p>
        </w:tc>
        <w:tc>
          <w:tcPr>
            <w:tcW w:w="6636" w:type="dxa"/>
            <w:gridSpan w:val="4"/>
          </w:tcPr>
          <w:p w14:paraId="5C3EB409" w14:textId="77777777" w:rsidR="008468BE" w:rsidRPr="008A5DFB" w:rsidRDefault="008468BE" w:rsidP="005351CB">
            <w:pPr>
              <w:rPr>
                <w:bCs/>
                <w:color w:val="0000FF"/>
              </w:rPr>
            </w:pPr>
          </w:p>
        </w:tc>
      </w:tr>
      <w:tr w:rsidR="00DC15BE" w:rsidRPr="00EC40C4" w14:paraId="033B4F76" w14:textId="77777777" w:rsidTr="00501E85">
        <w:tc>
          <w:tcPr>
            <w:tcW w:w="2380" w:type="dxa"/>
            <w:gridSpan w:val="2"/>
          </w:tcPr>
          <w:p w14:paraId="03D1F70D" w14:textId="77777777" w:rsidR="00DC15BE" w:rsidRPr="009D1276" w:rsidRDefault="00DC15BE" w:rsidP="005351CB">
            <w:pPr>
              <w:rPr>
                <w:b/>
              </w:rPr>
            </w:pPr>
          </w:p>
        </w:tc>
        <w:tc>
          <w:tcPr>
            <w:tcW w:w="1131" w:type="dxa"/>
          </w:tcPr>
          <w:p w14:paraId="28FF5D74" w14:textId="2F86F556" w:rsidR="00DC15BE" w:rsidRPr="008A5DFB" w:rsidRDefault="00DC15BE" w:rsidP="005351CB">
            <w:pPr>
              <w:rPr>
                <w:b/>
                <w:color w:val="0000FF"/>
              </w:rPr>
            </w:pPr>
            <w:r w:rsidRPr="008A5DFB">
              <w:rPr>
                <w:b/>
              </w:rPr>
              <w:t>Postcode</w:t>
            </w:r>
          </w:p>
        </w:tc>
        <w:tc>
          <w:tcPr>
            <w:tcW w:w="5505" w:type="dxa"/>
            <w:gridSpan w:val="3"/>
          </w:tcPr>
          <w:p w14:paraId="0B66D663" w14:textId="093176DC" w:rsidR="00DC15BE" w:rsidRPr="008A5DFB" w:rsidRDefault="00DC15BE" w:rsidP="005351CB">
            <w:pPr>
              <w:rPr>
                <w:bCs/>
                <w:color w:val="0000FF"/>
              </w:rPr>
            </w:pPr>
          </w:p>
        </w:tc>
      </w:tr>
      <w:tr w:rsidR="00DC15BE" w:rsidRPr="00EC40C4" w14:paraId="06A95E4D" w14:textId="77777777" w:rsidTr="00F500ED">
        <w:tc>
          <w:tcPr>
            <w:tcW w:w="9016" w:type="dxa"/>
            <w:gridSpan w:val="6"/>
          </w:tcPr>
          <w:p w14:paraId="28ACC25E" w14:textId="77777777" w:rsidR="00DC15BE" w:rsidRPr="008A5DFB" w:rsidRDefault="00DC15BE" w:rsidP="00114D0B">
            <w:pPr>
              <w:rPr>
                <w:bCs/>
                <w:color w:val="0000FF"/>
              </w:rPr>
            </w:pPr>
          </w:p>
        </w:tc>
      </w:tr>
      <w:tr w:rsidR="00DC15BE" w:rsidRPr="00EC40C4" w14:paraId="175F0F63" w14:textId="77777777" w:rsidTr="00501E85">
        <w:tc>
          <w:tcPr>
            <w:tcW w:w="2380" w:type="dxa"/>
            <w:gridSpan w:val="2"/>
          </w:tcPr>
          <w:p w14:paraId="34214A2D" w14:textId="67490137" w:rsidR="00DC15BE" w:rsidRPr="00ED4847" w:rsidRDefault="00DC15BE" w:rsidP="00114D0B">
            <w:pPr>
              <w:rPr>
                <w:b/>
              </w:rPr>
            </w:pPr>
            <w:r w:rsidRPr="00ED4847">
              <w:rPr>
                <w:b/>
              </w:rPr>
              <w:t>Telephone:</w:t>
            </w:r>
          </w:p>
        </w:tc>
        <w:tc>
          <w:tcPr>
            <w:tcW w:w="6636" w:type="dxa"/>
            <w:gridSpan w:val="4"/>
          </w:tcPr>
          <w:p w14:paraId="27C3A35E" w14:textId="52046383" w:rsidR="00DC15BE" w:rsidRPr="008A5DFB" w:rsidRDefault="00DC15BE" w:rsidP="00114D0B">
            <w:pPr>
              <w:rPr>
                <w:bCs/>
                <w:color w:val="0000FF"/>
              </w:rPr>
            </w:pPr>
          </w:p>
        </w:tc>
      </w:tr>
      <w:tr w:rsidR="00DC15BE" w:rsidRPr="00EC40C4" w14:paraId="59694411" w14:textId="77777777" w:rsidTr="00501E85">
        <w:tc>
          <w:tcPr>
            <w:tcW w:w="2380" w:type="dxa"/>
            <w:gridSpan w:val="2"/>
          </w:tcPr>
          <w:p w14:paraId="3F837F55" w14:textId="77777777" w:rsidR="00DC15BE" w:rsidRPr="00ED4847" w:rsidRDefault="00DC15BE" w:rsidP="00114D0B">
            <w:pPr>
              <w:rPr>
                <w:b/>
              </w:rPr>
            </w:pPr>
          </w:p>
        </w:tc>
        <w:tc>
          <w:tcPr>
            <w:tcW w:w="1131" w:type="dxa"/>
          </w:tcPr>
          <w:p w14:paraId="32B8C27C" w14:textId="4A380EA4" w:rsidR="00DC15BE" w:rsidRPr="009D1276" w:rsidRDefault="00DC15BE" w:rsidP="00114D0B">
            <w:pPr>
              <w:rPr>
                <w:b/>
              </w:rPr>
            </w:pPr>
            <w:r w:rsidRPr="009D1276">
              <w:rPr>
                <w:b/>
              </w:rPr>
              <w:t>Home</w:t>
            </w:r>
          </w:p>
        </w:tc>
        <w:tc>
          <w:tcPr>
            <w:tcW w:w="5505" w:type="dxa"/>
            <w:gridSpan w:val="3"/>
          </w:tcPr>
          <w:p w14:paraId="18719B8E" w14:textId="5B8FC7DD" w:rsidR="00DC15BE" w:rsidRPr="008A5DFB" w:rsidRDefault="00DC15BE" w:rsidP="00114D0B">
            <w:pPr>
              <w:rPr>
                <w:bCs/>
                <w:color w:val="0000FF"/>
              </w:rPr>
            </w:pPr>
          </w:p>
        </w:tc>
      </w:tr>
      <w:tr w:rsidR="00DC15BE" w:rsidRPr="00EC40C4" w14:paraId="3D245D4D" w14:textId="77777777" w:rsidTr="00501E85">
        <w:tc>
          <w:tcPr>
            <w:tcW w:w="2380" w:type="dxa"/>
            <w:gridSpan w:val="2"/>
          </w:tcPr>
          <w:p w14:paraId="366523D5" w14:textId="77777777" w:rsidR="00DC15BE" w:rsidRPr="009D1276" w:rsidRDefault="00DC15BE" w:rsidP="00114D0B">
            <w:pPr>
              <w:rPr>
                <w:b/>
              </w:rPr>
            </w:pPr>
          </w:p>
        </w:tc>
        <w:tc>
          <w:tcPr>
            <w:tcW w:w="1131" w:type="dxa"/>
          </w:tcPr>
          <w:p w14:paraId="611C6C2E" w14:textId="3ABE3DC2" w:rsidR="00DC15BE" w:rsidRPr="009D1276" w:rsidRDefault="00DC15BE" w:rsidP="00114D0B">
            <w:pPr>
              <w:rPr>
                <w:b/>
              </w:rPr>
            </w:pPr>
            <w:r w:rsidRPr="009D1276">
              <w:rPr>
                <w:b/>
              </w:rPr>
              <w:t>Work</w:t>
            </w:r>
          </w:p>
        </w:tc>
        <w:tc>
          <w:tcPr>
            <w:tcW w:w="5505" w:type="dxa"/>
            <w:gridSpan w:val="3"/>
          </w:tcPr>
          <w:p w14:paraId="33D2E83E" w14:textId="6159DF26" w:rsidR="00DC15BE" w:rsidRPr="008A5DFB" w:rsidRDefault="00DC15BE" w:rsidP="00114D0B">
            <w:pPr>
              <w:rPr>
                <w:bCs/>
                <w:color w:val="0000FF"/>
              </w:rPr>
            </w:pPr>
          </w:p>
        </w:tc>
      </w:tr>
      <w:tr w:rsidR="00DC15BE" w:rsidRPr="00EC40C4" w14:paraId="23940AE9" w14:textId="77777777" w:rsidTr="00501E85">
        <w:tc>
          <w:tcPr>
            <w:tcW w:w="2380" w:type="dxa"/>
            <w:gridSpan w:val="2"/>
          </w:tcPr>
          <w:p w14:paraId="371C3774" w14:textId="77777777" w:rsidR="00DC15BE" w:rsidRPr="009D1276" w:rsidRDefault="00DC15BE" w:rsidP="00114D0B">
            <w:pPr>
              <w:rPr>
                <w:b/>
              </w:rPr>
            </w:pPr>
          </w:p>
        </w:tc>
        <w:tc>
          <w:tcPr>
            <w:tcW w:w="1131" w:type="dxa"/>
          </w:tcPr>
          <w:p w14:paraId="508826DF" w14:textId="049548F4" w:rsidR="00DC15BE" w:rsidRPr="009D1276" w:rsidRDefault="00DC15BE" w:rsidP="00114D0B">
            <w:pPr>
              <w:rPr>
                <w:b/>
              </w:rPr>
            </w:pPr>
            <w:r w:rsidRPr="009D1276">
              <w:rPr>
                <w:b/>
              </w:rPr>
              <w:t>Mobile</w:t>
            </w:r>
          </w:p>
        </w:tc>
        <w:tc>
          <w:tcPr>
            <w:tcW w:w="5505" w:type="dxa"/>
            <w:gridSpan w:val="3"/>
          </w:tcPr>
          <w:p w14:paraId="70811874" w14:textId="004A908D" w:rsidR="00DC15BE" w:rsidRPr="008A5DFB" w:rsidRDefault="00DC15BE" w:rsidP="00114D0B">
            <w:pPr>
              <w:rPr>
                <w:bCs/>
                <w:color w:val="0000FF"/>
              </w:rPr>
            </w:pPr>
          </w:p>
        </w:tc>
      </w:tr>
      <w:tr w:rsidR="00DC15BE" w:rsidRPr="00EC40C4" w14:paraId="16AFC555" w14:textId="77777777" w:rsidTr="007C3C9E">
        <w:tc>
          <w:tcPr>
            <w:tcW w:w="9016" w:type="dxa"/>
            <w:gridSpan w:val="6"/>
          </w:tcPr>
          <w:p w14:paraId="27B64632" w14:textId="77777777" w:rsidR="00DC15BE" w:rsidRPr="00000E29" w:rsidRDefault="00DC15BE" w:rsidP="00114D0B">
            <w:pPr>
              <w:rPr>
                <w:bCs/>
                <w:color w:val="0070C0"/>
              </w:rPr>
            </w:pPr>
          </w:p>
        </w:tc>
      </w:tr>
      <w:tr w:rsidR="00DC15BE" w:rsidRPr="00EC40C4" w14:paraId="3D94A5C6" w14:textId="77777777" w:rsidTr="00501E85">
        <w:tc>
          <w:tcPr>
            <w:tcW w:w="2380" w:type="dxa"/>
            <w:gridSpan w:val="2"/>
          </w:tcPr>
          <w:p w14:paraId="70320732" w14:textId="2A046B3E" w:rsidR="00DC15BE" w:rsidRPr="00FF5C10" w:rsidRDefault="00DC15BE" w:rsidP="00114D0B">
            <w:pPr>
              <w:rPr>
                <w:b/>
              </w:rPr>
            </w:pPr>
            <w:r w:rsidRPr="00FF5C10">
              <w:rPr>
                <w:b/>
              </w:rPr>
              <w:t>Date of Birth</w:t>
            </w:r>
          </w:p>
        </w:tc>
        <w:tc>
          <w:tcPr>
            <w:tcW w:w="6636" w:type="dxa"/>
            <w:gridSpan w:val="4"/>
          </w:tcPr>
          <w:p w14:paraId="7B77CA31" w14:textId="16EEEFD6" w:rsidR="00DC15BE" w:rsidRPr="008A5DFB" w:rsidRDefault="00DC15BE" w:rsidP="00114D0B">
            <w:pPr>
              <w:rPr>
                <w:bCs/>
                <w:color w:val="0000FF"/>
              </w:rPr>
            </w:pPr>
          </w:p>
        </w:tc>
      </w:tr>
      <w:tr w:rsidR="00DC15BE" w:rsidRPr="00EC40C4" w14:paraId="711C0A6E" w14:textId="77777777" w:rsidTr="00460E90">
        <w:tc>
          <w:tcPr>
            <w:tcW w:w="9016" w:type="dxa"/>
            <w:gridSpan w:val="6"/>
          </w:tcPr>
          <w:p w14:paraId="1BDFBB2A" w14:textId="220471FF" w:rsidR="00DC15BE" w:rsidRPr="004804A9" w:rsidRDefault="00DC15BE" w:rsidP="00114D0B">
            <w:pPr>
              <w:rPr>
                <w:bCs/>
                <w:i/>
                <w:iCs/>
                <w:sz w:val="20"/>
                <w:szCs w:val="20"/>
              </w:rPr>
            </w:pPr>
            <w:r w:rsidRPr="004804A9">
              <w:rPr>
                <w:bCs/>
                <w:i/>
                <w:iCs/>
                <w:sz w:val="20"/>
                <w:szCs w:val="20"/>
              </w:rPr>
              <w:t xml:space="preserve">Please note that there are </w:t>
            </w:r>
            <w:r w:rsidR="00FF5C10" w:rsidRPr="004804A9">
              <w:rPr>
                <w:bCs/>
                <w:i/>
                <w:iCs/>
                <w:sz w:val="20"/>
                <w:szCs w:val="20"/>
              </w:rPr>
              <w:t>u</w:t>
            </w:r>
            <w:r w:rsidR="00193B9A" w:rsidRPr="004804A9">
              <w:rPr>
                <w:bCs/>
                <w:i/>
                <w:iCs/>
                <w:sz w:val="20"/>
                <w:szCs w:val="20"/>
              </w:rPr>
              <w:t xml:space="preserve">pper age limits in place for those </w:t>
            </w:r>
            <w:r w:rsidR="00211D91" w:rsidRPr="004804A9">
              <w:rPr>
                <w:bCs/>
                <w:i/>
                <w:iCs/>
                <w:sz w:val="20"/>
                <w:szCs w:val="20"/>
              </w:rPr>
              <w:t xml:space="preserve">entering training for licensed or ordained ministry within the Diocese of Blackburn.  The details are available </w:t>
            </w:r>
            <w:r w:rsidR="00040DF0" w:rsidRPr="004804A9">
              <w:rPr>
                <w:bCs/>
                <w:i/>
                <w:iCs/>
                <w:sz w:val="20"/>
                <w:szCs w:val="20"/>
              </w:rPr>
              <w:t xml:space="preserve">in our published </w:t>
            </w:r>
            <w:r w:rsidR="00FF5C10" w:rsidRPr="004804A9">
              <w:rPr>
                <w:bCs/>
                <w:i/>
                <w:iCs/>
                <w:sz w:val="20"/>
                <w:szCs w:val="20"/>
              </w:rPr>
              <w:t>policies.</w:t>
            </w:r>
          </w:p>
        </w:tc>
      </w:tr>
      <w:tr w:rsidR="00DC15BE" w:rsidRPr="00EC40C4" w14:paraId="668BB812" w14:textId="77777777" w:rsidTr="00460E90">
        <w:tc>
          <w:tcPr>
            <w:tcW w:w="9016" w:type="dxa"/>
            <w:gridSpan w:val="6"/>
          </w:tcPr>
          <w:p w14:paraId="23C8B9C6" w14:textId="77777777" w:rsidR="00DC15BE" w:rsidRPr="00000E29" w:rsidRDefault="00DC15BE" w:rsidP="00114D0B">
            <w:pPr>
              <w:rPr>
                <w:bCs/>
                <w:color w:val="0070C0"/>
              </w:rPr>
            </w:pPr>
          </w:p>
        </w:tc>
      </w:tr>
      <w:tr w:rsidR="001D2C49" w:rsidRPr="00EC40C4" w14:paraId="4EE3A07A" w14:textId="77777777" w:rsidTr="00406292">
        <w:tc>
          <w:tcPr>
            <w:tcW w:w="9016" w:type="dxa"/>
            <w:gridSpan w:val="6"/>
          </w:tcPr>
          <w:p w14:paraId="799E7461" w14:textId="4D6CEBBF" w:rsidR="001D2C49" w:rsidRPr="00000E29" w:rsidRDefault="001D2C49" w:rsidP="00114D0B">
            <w:pPr>
              <w:rPr>
                <w:bCs/>
                <w:color w:val="0070C0"/>
              </w:rPr>
            </w:pPr>
            <w:r w:rsidRPr="001D2C49">
              <w:rPr>
                <w:b/>
              </w:rPr>
              <w:t>Relationship status</w:t>
            </w:r>
          </w:p>
        </w:tc>
      </w:tr>
      <w:tr w:rsidR="00FF5C10" w:rsidRPr="00EC40C4" w14:paraId="4D79DA69" w14:textId="77777777" w:rsidTr="002E53AE">
        <w:tc>
          <w:tcPr>
            <w:tcW w:w="9016" w:type="dxa"/>
            <w:gridSpan w:val="6"/>
          </w:tcPr>
          <w:p w14:paraId="2D847499" w14:textId="4639C2F9" w:rsidR="00FF5C10" w:rsidRPr="00000E29" w:rsidRDefault="00911B49" w:rsidP="00114D0B">
            <w:pPr>
              <w:rPr>
                <w:bCs/>
                <w:color w:val="0070C0"/>
              </w:rPr>
            </w:pPr>
            <w:r w:rsidRPr="004804A9">
              <w:rPr>
                <w:bCs/>
                <w:i/>
                <w:iCs/>
                <w:sz w:val="20"/>
                <w:szCs w:val="20"/>
              </w:rPr>
              <w:t xml:space="preserve">Please indicate if more than one of the above apply e.g. </w:t>
            </w:r>
            <w:r w:rsidR="0063286A" w:rsidRPr="004804A9">
              <w:rPr>
                <w:bCs/>
                <w:i/>
                <w:iCs/>
                <w:sz w:val="20"/>
                <w:szCs w:val="20"/>
              </w:rPr>
              <w:t>Widowed and Remarried</w:t>
            </w:r>
          </w:p>
        </w:tc>
      </w:tr>
      <w:tr w:rsidR="008A5DFB" w:rsidRPr="008A5DFB" w14:paraId="6E6FC81D" w14:textId="77777777" w:rsidTr="002E53AE">
        <w:tc>
          <w:tcPr>
            <w:tcW w:w="9016" w:type="dxa"/>
            <w:gridSpan w:val="6"/>
          </w:tcPr>
          <w:p w14:paraId="432B47D6" w14:textId="0971B6E1" w:rsidR="001D2C49" w:rsidRPr="008A5DFB" w:rsidRDefault="001D2C49" w:rsidP="001D2C49">
            <w:pPr>
              <w:jc w:val="center"/>
              <w:rPr>
                <w:bCs/>
                <w:i/>
                <w:iCs/>
                <w:color w:val="0000FF"/>
              </w:rPr>
            </w:pPr>
            <w:r w:rsidRPr="008A5DFB">
              <w:rPr>
                <w:b/>
                <w:color w:val="0000FF"/>
              </w:rPr>
              <w:t>Single / Engaged / Married / Civil Partnership / Widowed / Divorced</w:t>
            </w:r>
          </w:p>
        </w:tc>
      </w:tr>
      <w:tr w:rsidR="0063286A" w:rsidRPr="00EC40C4" w14:paraId="5CD8E43A" w14:textId="77777777" w:rsidTr="00501E85">
        <w:tc>
          <w:tcPr>
            <w:tcW w:w="2380" w:type="dxa"/>
            <w:gridSpan w:val="2"/>
          </w:tcPr>
          <w:p w14:paraId="56BCDD43" w14:textId="2E6F77EA" w:rsidR="0063286A" w:rsidRPr="009D1276" w:rsidRDefault="0063286A" w:rsidP="00114D0B">
            <w:pPr>
              <w:rPr>
                <w:b/>
              </w:rPr>
            </w:pPr>
            <w:r w:rsidRPr="009D1276">
              <w:rPr>
                <w:b/>
              </w:rPr>
              <w:t>If applicable:</w:t>
            </w:r>
          </w:p>
        </w:tc>
        <w:tc>
          <w:tcPr>
            <w:tcW w:w="6636" w:type="dxa"/>
            <w:gridSpan w:val="4"/>
          </w:tcPr>
          <w:p w14:paraId="5176FD1B" w14:textId="77777777" w:rsidR="0063286A" w:rsidRPr="00000E29" w:rsidRDefault="0063286A" w:rsidP="00114D0B">
            <w:pPr>
              <w:rPr>
                <w:bCs/>
                <w:color w:val="0070C0"/>
              </w:rPr>
            </w:pPr>
          </w:p>
        </w:tc>
      </w:tr>
      <w:tr w:rsidR="0063286A" w:rsidRPr="00EC40C4" w14:paraId="17B471BE" w14:textId="77777777" w:rsidTr="00501E85">
        <w:tc>
          <w:tcPr>
            <w:tcW w:w="2380" w:type="dxa"/>
            <w:gridSpan w:val="2"/>
          </w:tcPr>
          <w:p w14:paraId="07B862BC" w14:textId="77777777" w:rsidR="0063286A" w:rsidRPr="009D1276" w:rsidRDefault="0063286A" w:rsidP="00114D0B">
            <w:pPr>
              <w:rPr>
                <w:b/>
              </w:rPr>
            </w:pPr>
          </w:p>
        </w:tc>
        <w:tc>
          <w:tcPr>
            <w:tcW w:w="1131" w:type="dxa"/>
          </w:tcPr>
          <w:p w14:paraId="47B07BB8" w14:textId="31E4D553" w:rsidR="0063286A" w:rsidRPr="009D1276" w:rsidRDefault="0063286A" w:rsidP="00114D0B">
            <w:pPr>
              <w:rPr>
                <w:b/>
              </w:rPr>
            </w:pPr>
            <w:r w:rsidRPr="009D1276">
              <w:rPr>
                <w:b/>
              </w:rPr>
              <w:t>Name of Partner</w:t>
            </w:r>
          </w:p>
        </w:tc>
        <w:tc>
          <w:tcPr>
            <w:tcW w:w="5505" w:type="dxa"/>
            <w:gridSpan w:val="3"/>
          </w:tcPr>
          <w:p w14:paraId="552C187E" w14:textId="03F95094" w:rsidR="0063286A" w:rsidRPr="008A5DFB" w:rsidRDefault="0063286A" w:rsidP="00114D0B">
            <w:pPr>
              <w:rPr>
                <w:bCs/>
                <w:color w:val="0000FF"/>
              </w:rPr>
            </w:pPr>
          </w:p>
        </w:tc>
      </w:tr>
      <w:tr w:rsidR="0063286A" w:rsidRPr="00EC40C4" w14:paraId="35C38CE8" w14:textId="77777777" w:rsidTr="00501E85">
        <w:tc>
          <w:tcPr>
            <w:tcW w:w="2380" w:type="dxa"/>
            <w:gridSpan w:val="2"/>
          </w:tcPr>
          <w:p w14:paraId="007C42F2" w14:textId="77777777" w:rsidR="0063286A" w:rsidRPr="009D1276" w:rsidRDefault="0063286A" w:rsidP="00114D0B">
            <w:pPr>
              <w:rPr>
                <w:b/>
              </w:rPr>
            </w:pPr>
          </w:p>
        </w:tc>
        <w:tc>
          <w:tcPr>
            <w:tcW w:w="1131" w:type="dxa"/>
          </w:tcPr>
          <w:p w14:paraId="3A20E4E1" w14:textId="41E37527" w:rsidR="0063286A" w:rsidRPr="009D1276" w:rsidRDefault="0063286A" w:rsidP="00114D0B">
            <w:pPr>
              <w:rPr>
                <w:b/>
              </w:rPr>
            </w:pPr>
            <w:r w:rsidRPr="009D1276">
              <w:rPr>
                <w:b/>
              </w:rPr>
              <w:t>Name and current ages of children</w:t>
            </w:r>
          </w:p>
        </w:tc>
        <w:tc>
          <w:tcPr>
            <w:tcW w:w="5505" w:type="dxa"/>
            <w:gridSpan w:val="3"/>
          </w:tcPr>
          <w:p w14:paraId="6995E01C" w14:textId="05562DE9" w:rsidR="0063286A" w:rsidRPr="008A5DFB" w:rsidRDefault="0063286A" w:rsidP="00114D0B">
            <w:pPr>
              <w:rPr>
                <w:bCs/>
                <w:color w:val="0000FF"/>
              </w:rPr>
            </w:pPr>
          </w:p>
        </w:tc>
      </w:tr>
      <w:tr w:rsidR="0063286A" w:rsidRPr="00EC40C4" w14:paraId="7AFFE3B5" w14:textId="77777777" w:rsidTr="00907931">
        <w:tc>
          <w:tcPr>
            <w:tcW w:w="9016" w:type="dxa"/>
            <w:gridSpan w:val="6"/>
          </w:tcPr>
          <w:p w14:paraId="4D060523" w14:textId="77777777" w:rsidR="0063286A" w:rsidRPr="00000E29" w:rsidRDefault="0063286A" w:rsidP="00114D0B">
            <w:pPr>
              <w:rPr>
                <w:bCs/>
                <w:color w:val="0070C0"/>
              </w:rPr>
            </w:pPr>
          </w:p>
        </w:tc>
      </w:tr>
      <w:tr w:rsidR="0063286A" w:rsidRPr="00EC40C4" w14:paraId="146161EF" w14:textId="77777777" w:rsidTr="00501E85">
        <w:tc>
          <w:tcPr>
            <w:tcW w:w="2380" w:type="dxa"/>
            <w:gridSpan w:val="2"/>
          </w:tcPr>
          <w:p w14:paraId="692712C3" w14:textId="4A5A366F" w:rsidR="0063286A" w:rsidRPr="00384FFF" w:rsidRDefault="0063286A" w:rsidP="00114D0B">
            <w:pPr>
              <w:rPr>
                <w:b/>
              </w:rPr>
            </w:pPr>
            <w:r w:rsidRPr="00384FFF">
              <w:rPr>
                <w:b/>
              </w:rPr>
              <w:t>Current Occupation</w:t>
            </w:r>
          </w:p>
        </w:tc>
        <w:tc>
          <w:tcPr>
            <w:tcW w:w="6636" w:type="dxa"/>
            <w:gridSpan w:val="4"/>
          </w:tcPr>
          <w:p w14:paraId="2E1C7280" w14:textId="718E7C98" w:rsidR="0063286A" w:rsidRPr="008A5DFB" w:rsidRDefault="0063286A" w:rsidP="00114D0B">
            <w:pPr>
              <w:rPr>
                <w:bCs/>
                <w:color w:val="0000FF"/>
              </w:rPr>
            </w:pPr>
          </w:p>
        </w:tc>
      </w:tr>
      <w:tr w:rsidR="0063286A" w:rsidRPr="00EC40C4" w14:paraId="06C12AB1" w14:textId="77777777" w:rsidTr="001A254F">
        <w:tc>
          <w:tcPr>
            <w:tcW w:w="9016" w:type="dxa"/>
            <w:gridSpan w:val="6"/>
          </w:tcPr>
          <w:p w14:paraId="6BB12ABB" w14:textId="77777777" w:rsidR="0063286A" w:rsidRPr="008A5DFB" w:rsidRDefault="0063286A" w:rsidP="00114D0B">
            <w:pPr>
              <w:rPr>
                <w:bCs/>
                <w:color w:val="0000FF"/>
              </w:rPr>
            </w:pPr>
          </w:p>
        </w:tc>
      </w:tr>
      <w:tr w:rsidR="0063286A" w:rsidRPr="00EC40C4" w14:paraId="625469E9" w14:textId="77777777" w:rsidTr="00501E85">
        <w:tc>
          <w:tcPr>
            <w:tcW w:w="2380" w:type="dxa"/>
            <w:gridSpan w:val="2"/>
          </w:tcPr>
          <w:p w14:paraId="3B8F8B5D" w14:textId="36DDA0E5" w:rsidR="0063286A" w:rsidRPr="00384FFF" w:rsidRDefault="0063286A" w:rsidP="00114D0B">
            <w:pPr>
              <w:rPr>
                <w:b/>
              </w:rPr>
            </w:pPr>
            <w:r w:rsidRPr="00384FFF">
              <w:rPr>
                <w:b/>
              </w:rPr>
              <w:t>Date of Baptism</w:t>
            </w:r>
          </w:p>
        </w:tc>
        <w:tc>
          <w:tcPr>
            <w:tcW w:w="6636" w:type="dxa"/>
            <w:gridSpan w:val="4"/>
          </w:tcPr>
          <w:p w14:paraId="1FB448AA" w14:textId="77777777" w:rsidR="0063286A" w:rsidRPr="008A5DFB" w:rsidRDefault="0063286A" w:rsidP="00114D0B">
            <w:pPr>
              <w:rPr>
                <w:bCs/>
                <w:color w:val="0000FF"/>
              </w:rPr>
            </w:pPr>
          </w:p>
        </w:tc>
      </w:tr>
      <w:tr w:rsidR="0063286A" w:rsidRPr="00EC40C4" w14:paraId="0D0F0FBC" w14:textId="77777777" w:rsidTr="00501E85">
        <w:tc>
          <w:tcPr>
            <w:tcW w:w="2380" w:type="dxa"/>
            <w:gridSpan w:val="2"/>
          </w:tcPr>
          <w:p w14:paraId="5B700CC6" w14:textId="13CF303F" w:rsidR="0063286A" w:rsidRPr="00384FFF" w:rsidRDefault="0063286A" w:rsidP="00114D0B">
            <w:pPr>
              <w:rPr>
                <w:b/>
              </w:rPr>
            </w:pPr>
            <w:r w:rsidRPr="00384FFF">
              <w:rPr>
                <w:b/>
              </w:rPr>
              <w:t>Date of Confirmation</w:t>
            </w:r>
          </w:p>
        </w:tc>
        <w:tc>
          <w:tcPr>
            <w:tcW w:w="6636" w:type="dxa"/>
            <w:gridSpan w:val="4"/>
          </w:tcPr>
          <w:p w14:paraId="60613A86" w14:textId="4AB3CC32" w:rsidR="0063286A" w:rsidRPr="008A5DFB" w:rsidRDefault="0063286A" w:rsidP="00114D0B">
            <w:pPr>
              <w:rPr>
                <w:bCs/>
                <w:color w:val="0000FF"/>
              </w:rPr>
            </w:pPr>
          </w:p>
        </w:tc>
      </w:tr>
      <w:tr w:rsidR="0063286A" w:rsidRPr="00EC40C4" w14:paraId="011E2A25" w14:textId="77777777" w:rsidTr="006D6ED6">
        <w:tc>
          <w:tcPr>
            <w:tcW w:w="9016" w:type="dxa"/>
            <w:gridSpan w:val="6"/>
          </w:tcPr>
          <w:p w14:paraId="5F74062F" w14:textId="59B41C98" w:rsidR="0063286A" w:rsidRPr="00384FFF" w:rsidRDefault="00805A5D" w:rsidP="00114D0B">
            <w:pPr>
              <w:rPr>
                <w:bCs/>
                <w:i/>
                <w:iCs/>
              </w:rPr>
            </w:pPr>
            <w:r w:rsidRPr="004804A9">
              <w:rPr>
                <w:bCs/>
                <w:i/>
                <w:iCs/>
                <w:sz w:val="20"/>
                <w:szCs w:val="20"/>
              </w:rPr>
              <w:t xml:space="preserve">If your confirmation was not in the Church of England then please indicate </w:t>
            </w:r>
            <w:r w:rsidR="00655452" w:rsidRPr="004804A9">
              <w:rPr>
                <w:bCs/>
                <w:i/>
                <w:iCs/>
                <w:sz w:val="20"/>
                <w:szCs w:val="20"/>
              </w:rPr>
              <w:t>which denomination it took place in.</w:t>
            </w:r>
          </w:p>
        </w:tc>
      </w:tr>
      <w:tr w:rsidR="0063286A" w:rsidRPr="00EC40C4" w14:paraId="1E7A2E6F" w14:textId="77777777" w:rsidTr="006D6ED6">
        <w:tc>
          <w:tcPr>
            <w:tcW w:w="9016" w:type="dxa"/>
            <w:gridSpan w:val="6"/>
          </w:tcPr>
          <w:p w14:paraId="45EC8A15" w14:textId="77777777" w:rsidR="0063286A" w:rsidRPr="00384FFF" w:rsidRDefault="0063286A" w:rsidP="00114D0B">
            <w:pPr>
              <w:rPr>
                <w:bCs/>
              </w:rPr>
            </w:pPr>
          </w:p>
        </w:tc>
      </w:tr>
      <w:tr w:rsidR="00655452" w:rsidRPr="00EC40C4" w14:paraId="319A71B0" w14:textId="77777777" w:rsidTr="00501E85">
        <w:tc>
          <w:tcPr>
            <w:tcW w:w="2380" w:type="dxa"/>
            <w:gridSpan w:val="2"/>
          </w:tcPr>
          <w:p w14:paraId="7D438496" w14:textId="2F323E0F" w:rsidR="00655452" w:rsidRPr="00384FFF" w:rsidRDefault="00655452" w:rsidP="00114D0B">
            <w:pPr>
              <w:rPr>
                <w:b/>
              </w:rPr>
            </w:pPr>
            <w:r w:rsidRPr="00384FFF">
              <w:rPr>
                <w:b/>
              </w:rPr>
              <w:t>Your learning</w:t>
            </w:r>
          </w:p>
        </w:tc>
        <w:tc>
          <w:tcPr>
            <w:tcW w:w="6636" w:type="dxa"/>
            <w:gridSpan w:val="4"/>
          </w:tcPr>
          <w:p w14:paraId="6E403E14" w14:textId="0DF4F6C3" w:rsidR="00655452" w:rsidRPr="00A47D9C" w:rsidRDefault="00655452" w:rsidP="00114D0B">
            <w:pPr>
              <w:rPr>
                <w:bCs/>
                <w:color w:val="0070C0"/>
              </w:rPr>
            </w:pPr>
          </w:p>
        </w:tc>
      </w:tr>
      <w:tr w:rsidR="00655452" w:rsidRPr="00EC40C4" w14:paraId="5FA4BDB4" w14:textId="77777777" w:rsidTr="000D5D6D">
        <w:tc>
          <w:tcPr>
            <w:tcW w:w="9016" w:type="dxa"/>
            <w:gridSpan w:val="6"/>
          </w:tcPr>
          <w:p w14:paraId="74BF080D" w14:textId="2478C864" w:rsidR="00655452" w:rsidRPr="004804A9" w:rsidRDefault="00655452" w:rsidP="00A11CC4">
            <w:pPr>
              <w:rPr>
                <w:bCs/>
                <w:i/>
                <w:iCs/>
                <w:sz w:val="20"/>
                <w:szCs w:val="20"/>
              </w:rPr>
            </w:pPr>
            <w:r w:rsidRPr="004804A9">
              <w:rPr>
                <w:bCs/>
                <w:i/>
                <w:iCs/>
                <w:sz w:val="20"/>
                <w:szCs w:val="20"/>
              </w:rPr>
              <w:t xml:space="preserve">Please use the space to tell us something of </w:t>
            </w:r>
            <w:r w:rsidR="00D45E4A" w:rsidRPr="004804A9">
              <w:rPr>
                <w:bCs/>
                <w:i/>
                <w:iCs/>
                <w:sz w:val="20"/>
                <w:szCs w:val="20"/>
              </w:rPr>
              <w:t xml:space="preserve">your history of learning.  This might be from </w:t>
            </w:r>
            <w:r w:rsidR="0029669C" w:rsidRPr="004804A9">
              <w:rPr>
                <w:bCs/>
                <w:i/>
                <w:iCs/>
                <w:sz w:val="20"/>
                <w:szCs w:val="20"/>
              </w:rPr>
              <w:t xml:space="preserve">formal education such as </w:t>
            </w:r>
            <w:r w:rsidR="00D45E4A" w:rsidRPr="004804A9">
              <w:rPr>
                <w:bCs/>
                <w:i/>
                <w:iCs/>
                <w:sz w:val="20"/>
                <w:szCs w:val="20"/>
              </w:rPr>
              <w:t>school</w:t>
            </w:r>
            <w:r w:rsidR="0029669C" w:rsidRPr="004804A9">
              <w:rPr>
                <w:bCs/>
                <w:i/>
                <w:iCs/>
                <w:sz w:val="20"/>
                <w:szCs w:val="20"/>
              </w:rPr>
              <w:t xml:space="preserve"> or university, </w:t>
            </w:r>
            <w:r w:rsidR="00D968BC" w:rsidRPr="004804A9">
              <w:rPr>
                <w:bCs/>
                <w:i/>
                <w:iCs/>
                <w:sz w:val="20"/>
                <w:szCs w:val="20"/>
              </w:rPr>
              <w:t>courses at work</w:t>
            </w:r>
            <w:r w:rsidR="00196435">
              <w:rPr>
                <w:bCs/>
                <w:i/>
                <w:iCs/>
                <w:sz w:val="20"/>
                <w:szCs w:val="20"/>
              </w:rPr>
              <w:t>,</w:t>
            </w:r>
            <w:r w:rsidR="00D968BC" w:rsidRPr="004804A9">
              <w:rPr>
                <w:bCs/>
                <w:i/>
                <w:iCs/>
                <w:sz w:val="20"/>
                <w:szCs w:val="20"/>
              </w:rPr>
              <w:t xml:space="preserve"> a </w:t>
            </w:r>
            <w:r w:rsidR="00FE1BC5">
              <w:rPr>
                <w:bCs/>
                <w:i/>
                <w:iCs/>
                <w:sz w:val="20"/>
                <w:szCs w:val="20"/>
              </w:rPr>
              <w:t>voluntary organisation,</w:t>
            </w:r>
            <w:r w:rsidR="00D968BC" w:rsidRPr="004804A9">
              <w:rPr>
                <w:bCs/>
                <w:i/>
                <w:iCs/>
                <w:sz w:val="20"/>
                <w:szCs w:val="20"/>
              </w:rPr>
              <w:t xml:space="preserve"> Church,</w:t>
            </w:r>
            <w:r w:rsidR="00AE6C1C" w:rsidRPr="004804A9">
              <w:rPr>
                <w:bCs/>
                <w:i/>
                <w:iCs/>
                <w:sz w:val="20"/>
                <w:szCs w:val="20"/>
              </w:rPr>
              <w:t xml:space="preserve"> or other informal learning that you want to tell us about.  Remember, these are first words and </w:t>
            </w:r>
            <w:r w:rsidR="00CE1E2A" w:rsidRPr="004804A9">
              <w:rPr>
                <w:bCs/>
                <w:i/>
                <w:iCs/>
                <w:sz w:val="20"/>
                <w:szCs w:val="20"/>
              </w:rPr>
              <w:t>so you do not need to tell us every detail of every course.</w:t>
            </w:r>
            <w:r w:rsidR="00D968BC" w:rsidRPr="004804A9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A5DFB" w:rsidRPr="008A5DFB" w14:paraId="00BB8A02" w14:textId="77777777" w:rsidTr="00246167">
        <w:trPr>
          <w:trHeight w:val="5182"/>
        </w:trPr>
        <w:tc>
          <w:tcPr>
            <w:tcW w:w="9016" w:type="dxa"/>
            <w:gridSpan w:val="6"/>
          </w:tcPr>
          <w:p w14:paraId="1E035408" w14:textId="77777777" w:rsidR="00655452" w:rsidRPr="008A5DFB" w:rsidRDefault="00655452" w:rsidP="00A11CC4">
            <w:pPr>
              <w:rPr>
                <w:bCs/>
                <w:color w:val="0000FF"/>
              </w:rPr>
            </w:pPr>
          </w:p>
        </w:tc>
      </w:tr>
      <w:tr w:rsidR="00655452" w:rsidRPr="00EC40C4" w14:paraId="06C5D908" w14:textId="77777777" w:rsidTr="00C66530">
        <w:tc>
          <w:tcPr>
            <w:tcW w:w="9016" w:type="dxa"/>
            <w:gridSpan w:val="6"/>
          </w:tcPr>
          <w:p w14:paraId="225DE278" w14:textId="77777777" w:rsidR="00655452" w:rsidRPr="00000E29" w:rsidRDefault="00655452" w:rsidP="00A11CC4">
            <w:pPr>
              <w:rPr>
                <w:bCs/>
                <w:color w:val="0070C0"/>
              </w:rPr>
            </w:pPr>
          </w:p>
        </w:tc>
      </w:tr>
      <w:tr w:rsidR="00A3330E" w:rsidRPr="00EC40C4" w14:paraId="58EA3DD5" w14:textId="77777777" w:rsidTr="00A506E5">
        <w:tc>
          <w:tcPr>
            <w:tcW w:w="9016" w:type="dxa"/>
            <w:gridSpan w:val="6"/>
          </w:tcPr>
          <w:p w14:paraId="6498E731" w14:textId="7E52C604" w:rsidR="00A3330E" w:rsidRPr="00000E29" w:rsidRDefault="00A3330E" w:rsidP="006A7443">
            <w:pPr>
              <w:rPr>
                <w:bCs/>
                <w:color w:val="0070C0"/>
              </w:rPr>
            </w:pPr>
            <w:r w:rsidRPr="009D1276">
              <w:rPr>
                <w:b/>
              </w:rPr>
              <w:t>Have you been in good health over the past five years?</w:t>
            </w:r>
          </w:p>
        </w:tc>
      </w:tr>
      <w:tr w:rsidR="008A5DFB" w:rsidRPr="008A5DFB" w14:paraId="37F65A13" w14:textId="77777777" w:rsidTr="00DB4E9B">
        <w:tc>
          <w:tcPr>
            <w:tcW w:w="9016" w:type="dxa"/>
            <w:gridSpan w:val="6"/>
          </w:tcPr>
          <w:p w14:paraId="1AB54A76" w14:textId="32876BC3" w:rsidR="00361272" w:rsidRPr="008A5DFB" w:rsidRDefault="00A3330E" w:rsidP="00A47D9C">
            <w:pPr>
              <w:jc w:val="center"/>
              <w:rPr>
                <w:b/>
                <w:color w:val="0000FF"/>
              </w:rPr>
            </w:pPr>
            <w:r w:rsidRPr="008A5DFB">
              <w:rPr>
                <w:b/>
                <w:color w:val="0000FF"/>
              </w:rPr>
              <w:t>Yes / No</w:t>
            </w:r>
          </w:p>
        </w:tc>
      </w:tr>
      <w:tr w:rsidR="00111052" w:rsidRPr="00EC40C4" w14:paraId="5DA6A63D" w14:textId="77777777" w:rsidTr="00DB4E9B">
        <w:tc>
          <w:tcPr>
            <w:tcW w:w="9016" w:type="dxa"/>
            <w:gridSpan w:val="6"/>
          </w:tcPr>
          <w:p w14:paraId="46950326" w14:textId="77777777" w:rsidR="00111052" w:rsidRPr="00000E29" w:rsidRDefault="00111052" w:rsidP="006A7443">
            <w:pPr>
              <w:rPr>
                <w:bCs/>
                <w:color w:val="0070C0"/>
              </w:rPr>
            </w:pPr>
          </w:p>
        </w:tc>
      </w:tr>
      <w:tr w:rsidR="00A3330E" w:rsidRPr="00EC40C4" w14:paraId="3482E998" w14:textId="77777777" w:rsidTr="00111052">
        <w:tc>
          <w:tcPr>
            <w:tcW w:w="9016" w:type="dxa"/>
            <w:gridSpan w:val="6"/>
            <w:shd w:val="clear" w:color="auto" w:fill="99B434"/>
          </w:tcPr>
          <w:p w14:paraId="10840A11" w14:textId="77777777" w:rsidR="00A3330E" w:rsidRPr="00000E29" w:rsidRDefault="00A3330E" w:rsidP="006A7443">
            <w:pPr>
              <w:rPr>
                <w:bCs/>
                <w:color w:val="0070C0"/>
              </w:rPr>
            </w:pPr>
          </w:p>
        </w:tc>
      </w:tr>
      <w:tr w:rsidR="00111052" w:rsidRPr="00111052" w14:paraId="49157F3E" w14:textId="77777777" w:rsidTr="00F85ACA">
        <w:tc>
          <w:tcPr>
            <w:tcW w:w="9016" w:type="dxa"/>
            <w:gridSpan w:val="6"/>
          </w:tcPr>
          <w:p w14:paraId="2A959F85" w14:textId="4B4F97A7" w:rsidR="00361272" w:rsidRPr="00111052" w:rsidRDefault="00361272" w:rsidP="00114D0B">
            <w:pPr>
              <w:rPr>
                <w:bCs/>
                <w:color w:val="B2407B"/>
              </w:rPr>
            </w:pPr>
            <w:r w:rsidRPr="00111052">
              <w:rPr>
                <w:b/>
                <w:color w:val="B2407B"/>
                <w:sz w:val="36"/>
                <w:szCs w:val="36"/>
              </w:rPr>
              <w:t>About your possible vocation:</w:t>
            </w:r>
          </w:p>
        </w:tc>
      </w:tr>
      <w:tr w:rsidR="00361272" w:rsidRPr="00EC40C4" w14:paraId="2377079E" w14:textId="77777777" w:rsidTr="00111052">
        <w:tc>
          <w:tcPr>
            <w:tcW w:w="9016" w:type="dxa"/>
            <w:gridSpan w:val="6"/>
            <w:shd w:val="clear" w:color="auto" w:fill="99B434"/>
          </w:tcPr>
          <w:p w14:paraId="29364EBA" w14:textId="77777777" w:rsidR="00361272" w:rsidRPr="00000E29" w:rsidRDefault="00361272" w:rsidP="00114D0B">
            <w:pPr>
              <w:rPr>
                <w:bCs/>
                <w:color w:val="0070C0"/>
              </w:rPr>
            </w:pPr>
          </w:p>
        </w:tc>
      </w:tr>
      <w:tr w:rsidR="005D2C6A" w:rsidRPr="00EC40C4" w14:paraId="0ED68689" w14:textId="77777777" w:rsidTr="00060D52">
        <w:tc>
          <w:tcPr>
            <w:tcW w:w="9016" w:type="dxa"/>
            <w:gridSpan w:val="6"/>
          </w:tcPr>
          <w:p w14:paraId="1CE16B1A" w14:textId="57652318" w:rsidR="005D2C6A" w:rsidRPr="00000E29" w:rsidRDefault="005D2C6A" w:rsidP="005D2C6A">
            <w:pPr>
              <w:rPr>
                <w:bCs/>
                <w:color w:val="0070C0"/>
              </w:rPr>
            </w:pPr>
            <w:r w:rsidRPr="009D1276">
              <w:rPr>
                <w:b/>
              </w:rPr>
              <w:t>What form(s) of lay or ordained or lay ministry are you exploring</w:t>
            </w:r>
          </w:p>
        </w:tc>
      </w:tr>
      <w:tr w:rsidR="008A5DFB" w:rsidRPr="008A5DFB" w14:paraId="2E47413F" w14:textId="77777777" w:rsidTr="00AB31BD">
        <w:tc>
          <w:tcPr>
            <w:tcW w:w="9016" w:type="dxa"/>
            <w:gridSpan w:val="6"/>
          </w:tcPr>
          <w:p w14:paraId="27B03753" w14:textId="42716110" w:rsidR="005D2C6A" w:rsidRPr="008A5DFB" w:rsidRDefault="005D2C6A" w:rsidP="005D2C6A">
            <w:pPr>
              <w:rPr>
                <w:bCs/>
                <w:color w:val="0000FF"/>
              </w:rPr>
            </w:pPr>
            <w:r w:rsidRPr="008A5DFB">
              <w:rPr>
                <w:b/>
                <w:color w:val="0000FF"/>
              </w:rPr>
              <w:t xml:space="preserve">Ordained (stipendiary) / Ordained (self supporting) / </w:t>
            </w:r>
            <w:r w:rsidR="006E7A71" w:rsidRPr="008A5DFB">
              <w:rPr>
                <w:b/>
                <w:color w:val="0000FF"/>
              </w:rPr>
              <w:t>LLM</w:t>
            </w:r>
            <w:r w:rsidRPr="008A5DFB">
              <w:rPr>
                <w:b/>
                <w:color w:val="0000FF"/>
              </w:rPr>
              <w:t xml:space="preserve"> / Lay Evangelist / Not sure</w:t>
            </w:r>
          </w:p>
        </w:tc>
      </w:tr>
      <w:tr w:rsidR="008A5DFB" w:rsidRPr="008A5DFB" w14:paraId="12BF4BAB" w14:textId="77777777" w:rsidTr="00AB31BD">
        <w:tc>
          <w:tcPr>
            <w:tcW w:w="9016" w:type="dxa"/>
            <w:gridSpan w:val="6"/>
          </w:tcPr>
          <w:p w14:paraId="61764EF1" w14:textId="77777777" w:rsidR="005D2C6A" w:rsidRPr="008A5DFB" w:rsidRDefault="005D2C6A" w:rsidP="005D2C6A">
            <w:pPr>
              <w:rPr>
                <w:b/>
                <w:color w:val="0000FF"/>
              </w:rPr>
            </w:pPr>
          </w:p>
        </w:tc>
      </w:tr>
      <w:tr w:rsidR="00A3330E" w:rsidRPr="00EC40C4" w14:paraId="38F2B4B9" w14:textId="77777777" w:rsidTr="008E1AD7">
        <w:tc>
          <w:tcPr>
            <w:tcW w:w="9016" w:type="dxa"/>
            <w:gridSpan w:val="6"/>
          </w:tcPr>
          <w:p w14:paraId="389EA37D" w14:textId="19DDC8D0" w:rsidR="00A3330E" w:rsidRPr="00000E29" w:rsidRDefault="00A3330E" w:rsidP="00114D0B">
            <w:pPr>
              <w:rPr>
                <w:bCs/>
                <w:color w:val="0070C0"/>
              </w:rPr>
            </w:pPr>
            <w:r w:rsidRPr="009D1276">
              <w:rPr>
                <w:b/>
              </w:rPr>
              <w:t>What has prompted you to explore God’s call on your life at this time?</w:t>
            </w:r>
          </w:p>
        </w:tc>
      </w:tr>
      <w:tr w:rsidR="008A5DFB" w:rsidRPr="008A5DFB" w14:paraId="2A33FBB5" w14:textId="77777777" w:rsidTr="00DB2D57">
        <w:trPr>
          <w:trHeight w:val="2977"/>
        </w:trPr>
        <w:tc>
          <w:tcPr>
            <w:tcW w:w="9016" w:type="dxa"/>
            <w:gridSpan w:val="6"/>
          </w:tcPr>
          <w:p w14:paraId="5572A515" w14:textId="77777777" w:rsidR="00A3330E" w:rsidRPr="008A5DFB" w:rsidRDefault="00A3330E" w:rsidP="00114D0B">
            <w:pPr>
              <w:rPr>
                <w:bCs/>
                <w:color w:val="0000FF"/>
              </w:rPr>
            </w:pPr>
          </w:p>
        </w:tc>
      </w:tr>
      <w:tr w:rsidR="0094320F" w:rsidRPr="00EC40C4" w14:paraId="24D32EC7" w14:textId="77777777" w:rsidTr="00FE6FA8">
        <w:tc>
          <w:tcPr>
            <w:tcW w:w="9016" w:type="dxa"/>
            <w:gridSpan w:val="6"/>
          </w:tcPr>
          <w:p w14:paraId="188797B1" w14:textId="77777777" w:rsidR="0094320F" w:rsidRPr="00000E29" w:rsidRDefault="0094320F" w:rsidP="00114D0B">
            <w:pPr>
              <w:rPr>
                <w:bCs/>
                <w:color w:val="0070C0"/>
              </w:rPr>
            </w:pPr>
          </w:p>
        </w:tc>
      </w:tr>
      <w:tr w:rsidR="00A3330E" w:rsidRPr="00EC40C4" w14:paraId="6984E823" w14:textId="77777777" w:rsidTr="00D076D8">
        <w:tc>
          <w:tcPr>
            <w:tcW w:w="9016" w:type="dxa"/>
            <w:gridSpan w:val="6"/>
          </w:tcPr>
          <w:p w14:paraId="67BA1A04" w14:textId="071B6E36" w:rsidR="00A3330E" w:rsidRPr="00000E29" w:rsidRDefault="00A3330E" w:rsidP="00114D0B">
            <w:pPr>
              <w:rPr>
                <w:bCs/>
                <w:color w:val="0070C0"/>
              </w:rPr>
            </w:pPr>
            <w:r w:rsidRPr="009D1276">
              <w:rPr>
                <w:b/>
              </w:rPr>
              <w:t>Why do you think that God is potentially calling you to the ministry/ministries you are exploring?</w:t>
            </w:r>
          </w:p>
        </w:tc>
      </w:tr>
      <w:tr w:rsidR="008A5DFB" w:rsidRPr="008A5DFB" w14:paraId="48EF3DE2" w14:textId="77777777" w:rsidTr="00DB2D57">
        <w:trPr>
          <w:trHeight w:val="2905"/>
        </w:trPr>
        <w:tc>
          <w:tcPr>
            <w:tcW w:w="9016" w:type="dxa"/>
            <w:gridSpan w:val="6"/>
          </w:tcPr>
          <w:p w14:paraId="10D4A5F4" w14:textId="77777777" w:rsidR="00A3330E" w:rsidRPr="008A5DFB" w:rsidRDefault="00A3330E" w:rsidP="00114D0B">
            <w:pPr>
              <w:rPr>
                <w:bCs/>
                <w:color w:val="0000FF"/>
              </w:rPr>
            </w:pPr>
          </w:p>
        </w:tc>
      </w:tr>
      <w:tr w:rsidR="0094320F" w:rsidRPr="00EC40C4" w14:paraId="63E62F0B" w14:textId="77777777" w:rsidTr="00E44F37">
        <w:tc>
          <w:tcPr>
            <w:tcW w:w="9016" w:type="dxa"/>
            <w:gridSpan w:val="6"/>
          </w:tcPr>
          <w:p w14:paraId="32723EF6" w14:textId="77777777" w:rsidR="0094320F" w:rsidRPr="00000E29" w:rsidRDefault="0094320F" w:rsidP="00114D0B">
            <w:pPr>
              <w:rPr>
                <w:bCs/>
                <w:color w:val="0070C0"/>
              </w:rPr>
            </w:pPr>
          </w:p>
        </w:tc>
      </w:tr>
      <w:tr w:rsidR="0094320F" w:rsidRPr="00EC40C4" w14:paraId="4A134730" w14:textId="77777777" w:rsidTr="007F3FC1">
        <w:tc>
          <w:tcPr>
            <w:tcW w:w="9016" w:type="dxa"/>
            <w:gridSpan w:val="6"/>
          </w:tcPr>
          <w:p w14:paraId="12F48808" w14:textId="063F6CE3" w:rsidR="0094320F" w:rsidRPr="00000E29" w:rsidRDefault="0094320F" w:rsidP="00114D0B">
            <w:pPr>
              <w:rPr>
                <w:bCs/>
                <w:color w:val="0070C0"/>
              </w:rPr>
            </w:pPr>
            <w:r w:rsidRPr="009D1276">
              <w:rPr>
                <w:b/>
              </w:rPr>
              <w:t>How have others responded to you exploring a possible vocation to licensed/ordained ministry?</w:t>
            </w:r>
          </w:p>
        </w:tc>
      </w:tr>
      <w:tr w:rsidR="008A5DFB" w:rsidRPr="008A5DFB" w14:paraId="0B5A0C9F" w14:textId="77777777" w:rsidTr="00DB2D57">
        <w:trPr>
          <w:trHeight w:val="3052"/>
        </w:trPr>
        <w:tc>
          <w:tcPr>
            <w:tcW w:w="9016" w:type="dxa"/>
            <w:gridSpan w:val="6"/>
          </w:tcPr>
          <w:p w14:paraId="67C85461" w14:textId="77777777" w:rsidR="00047BA0" w:rsidRPr="008A5DFB" w:rsidRDefault="00047BA0" w:rsidP="009B6B9F">
            <w:pPr>
              <w:rPr>
                <w:bCs/>
                <w:color w:val="0000FF"/>
              </w:rPr>
            </w:pPr>
          </w:p>
        </w:tc>
      </w:tr>
      <w:tr w:rsidR="0094320F" w:rsidRPr="00EC40C4" w14:paraId="184E01B4" w14:textId="77777777" w:rsidTr="00EB33DF">
        <w:tc>
          <w:tcPr>
            <w:tcW w:w="9016" w:type="dxa"/>
            <w:gridSpan w:val="6"/>
          </w:tcPr>
          <w:p w14:paraId="52441106" w14:textId="77777777" w:rsidR="0094320F" w:rsidRPr="00000E29" w:rsidRDefault="0094320F" w:rsidP="00114D0B">
            <w:pPr>
              <w:rPr>
                <w:bCs/>
                <w:color w:val="0070C0"/>
              </w:rPr>
            </w:pPr>
          </w:p>
        </w:tc>
      </w:tr>
      <w:tr w:rsidR="0094320F" w:rsidRPr="00EC40C4" w14:paraId="043630D1" w14:textId="77777777" w:rsidTr="00373DB7">
        <w:tc>
          <w:tcPr>
            <w:tcW w:w="9016" w:type="dxa"/>
            <w:gridSpan w:val="6"/>
          </w:tcPr>
          <w:p w14:paraId="12D804A0" w14:textId="706B5890" w:rsidR="0094320F" w:rsidRPr="00000E29" w:rsidRDefault="0094320F" w:rsidP="00114D0B">
            <w:pPr>
              <w:rPr>
                <w:bCs/>
                <w:color w:val="0070C0"/>
              </w:rPr>
            </w:pPr>
            <w:r w:rsidRPr="009D1276">
              <w:rPr>
                <w:b/>
              </w:rPr>
              <w:t>What do you value about the Church of England?</w:t>
            </w:r>
          </w:p>
        </w:tc>
      </w:tr>
      <w:tr w:rsidR="008A5DFB" w:rsidRPr="008A5DFB" w14:paraId="3ABDFACD" w14:textId="77777777" w:rsidTr="009B6B9F">
        <w:trPr>
          <w:trHeight w:val="3331"/>
        </w:trPr>
        <w:tc>
          <w:tcPr>
            <w:tcW w:w="9016" w:type="dxa"/>
            <w:gridSpan w:val="6"/>
          </w:tcPr>
          <w:p w14:paraId="18A2DB26" w14:textId="77777777" w:rsidR="00047BA0" w:rsidRPr="008A5DFB" w:rsidRDefault="00047BA0" w:rsidP="009B6B9F">
            <w:pPr>
              <w:rPr>
                <w:bCs/>
                <w:color w:val="0000FF"/>
              </w:rPr>
            </w:pPr>
          </w:p>
        </w:tc>
      </w:tr>
      <w:tr w:rsidR="00111052" w:rsidRPr="00EC40C4" w14:paraId="41CD5A8E" w14:textId="77777777" w:rsidTr="0021025F">
        <w:tc>
          <w:tcPr>
            <w:tcW w:w="9016" w:type="dxa"/>
            <w:gridSpan w:val="6"/>
          </w:tcPr>
          <w:p w14:paraId="230CEC2E" w14:textId="77777777" w:rsidR="00111052" w:rsidRPr="00000E29" w:rsidRDefault="00111052" w:rsidP="00114D0B">
            <w:pPr>
              <w:rPr>
                <w:bCs/>
                <w:color w:val="0070C0"/>
              </w:rPr>
            </w:pPr>
          </w:p>
        </w:tc>
      </w:tr>
      <w:tr w:rsidR="0094320F" w:rsidRPr="00EC40C4" w14:paraId="210E66B7" w14:textId="77777777" w:rsidTr="00111052">
        <w:tc>
          <w:tcPr>
            <w:tcW w:w="9016" w:type="dxa"/>
            <w:gridSpan w:val="6"/>
            <w:shd w:val="clear" w:color="auto" w:fill="99B434"/>
          </w:tcPr>
          <w:p w14:paraId="0F8FF749" w14:textId="77777777" w:rsidR="0094320F" w:rsidRPr="00000E29" w:rsidRDefault="0094320F" w:rsidP="00114D0B">
            <w:pPr>
              <w:rPr>
                <w:bCs/>
                <w:color w:val="0070C0"/>
              </w:rPr>
            </w:pPr>
          </w:p>
        </w:tc>
      </w:tr>
      <w:tr w:rsidR="00111052" w:rsidRPr="00111052" w14:paraId="76E41670" w14:textId="77777777" w:rsidTr="0086423D">
        <w:tc>
          <w:tcPr>
            <w:tcW w:w="9016" w:type="dxa"/>
            <w:gridSpan w:val="6"/>
          </w:tcPr>
          <w:p w14:paraId="575F1CE3" w14:textId="1BDC435E" w:rsidR="0094320F" w:rsidRPr="00111052" w:rsidRDefault="0094320F" w:rsidP="00114D0B">
            <w:pPr>
              <w:rPr>
                <w:bCs/>
                <w:color w:val="B2407B"/>
                <w:sz w:val="36"/>
                <w:szCs w:val="36"/>
              </w:rPr>
            </w:pPr>
            <w:bookmarkStart w:id="0" w:name="_Hlk35013518"/>
            <w:r w:rsidRPr="00111052">
              <w:rPr>
                <w:b/>
                <w:color w:val="B2407B"/>
                <w:sz w:val="36"/>
                <w:szCs w:val="36"/>
              </w:rPr>
              <w:t>About your spiritual life:</w:t>
            </w:r>
          </w:p>
        </w:tc>
      </w:tr>
      <w:tr w:rsidR="0094320F" w:rsidRPr="00EC40C4" w14:paraId="05C51E10" w14:textId="77777777" w:rsidTr="00111052">
        <w:tc>
          <w:tcPr>
            <w:tcW w:w="9016" w:type="dxa"/>
            <w:gridSpan w:val="6"/>
            <w:shd w:val="clear" w:color="auto" w:fill="99B434"/>
          </w:tcPr>
          <w:p w14:paraId="632E6427" w14:textId="77777777" w:rsidR="0094320F" w:rsidRPr="00000E29" w:rsidRDefault="0094320F" w:rsidP="00114D0B">
            <w:pPr>
              <w:rPr>
                <w:bCs/>
                <w:color w:val="0070C0"/>
              </w:rPr>
            </w:pPr>
          </w:p>
        </w:tc>
      </w:tr>
      <w:tr w:rsidR="0094320F" w:rsidRPr="00EC40C4" w14:paraId="214EB59B" w14:textId="77777777" w:rsidTr="00C15449">
        <w:tc>
          <w:tcPr>
            <w:tcW w:w="9016" w:type="dxa"/>
            <w:gridSpan w:val="6"/>
          </w:tcPr>
          <w:p w14:paraId="5C8CD185" w14:textId="16BAFD77" w:rsidR="0094320F" w:rsidRPr="00000E29" w:rsidRDefault="0094320F" w:rsidP="00114D0B">
            <w:pPr>
              <w:rPr>
                <w:bCs/>
                <w:color w:val="0070C0"/>
              </w:rPr>
            </w:pPr>
            <w:r w:rsidRPr="009D1276">
              <w:rPr>
                <w:b/>
              </w:rPr>
              <w:t>How do you meet most closely with God?</w:t>
            </w:r>
          </w:p>
        </w:tc>
      </w:tr>
      <w:tr w:rsidR="00047BA0" w:rsidRPr="00EC40C4" w14:paraId="55F87DE4" w14:textId="77777777" w:rsidTr="0013193B">
        <w:trPr>
          <w:trHeight w:val="3459"/>
        </w:trPr>
        <w:tc>
          <w:tcPr>
            <w:tcW w:w="9016" w:type="dxa"/>
            <w:gridSpan w:val="6"/>
          </w:tcPr>
          <w:p w14:paraId="254B5494" w14:textId="77777777" w:rsidR="00047BA0" w:rsidRPr="00000E29" w:rsidRDefault="00047BA0" w:rsidP="009B6B9F">
            <w:pPr>
              <w:rPr>
                <w:bCs/>
                <w:color w:val="0070C0"/>
              </w:rPr>
            </w:pPr>
          </w:p>
        </w:tc>
      </w:tr>
      <w:bookmarkEnd w:id="0"/>
      <w:tr w:rsidR="0094320F" w:rsidRPr="00EC40C4" w14:paraId="7BD89C79" w14:textId="77777777" w:rsidTr="005B0B6F">
        <w:tc>
          <w:tcPr>
            <w:tcW w:w="9016" w:type="dxa"/>
            <w:gridSpan w:val="6"/>
          </w:tcPr>
          <w:p w14:paraId="1D3E5892" w14:textId="77777777" w:rsidR="0094320F" w:rsidRPr="00000E29" w:rsidRDefault="0094320F" w:rsidP="00114D0B">
            <w:pPr>
              <w:rPr>
                <w:bCs/>
                <w:color w:val="0070C0"/>
              </w:rPr>
            </w:pPr>
          </w:p>
        </w:tc>
      </w:tr>
      <w:tr w:rsidR="0094320F" w:rsidRPr="00EC40C4" w14:paraId="2EEDDBD9" w14:textId="77777777" w:rsidTr="004415C3">
        <w:tc>
          <w:tcPr>
            <w:tcW w:w="9016" w:type="dxa"/>
            <w:gridSpan w:val="6"/>
          </w:tcPr>
          <w:p w14:paraId="13FB68BD" w14:textId="00E5E1C4" w:rsidR="0094320F" w:rsidRPr="00000E29" w:rsidRDefault="0094320F" w:rsidP="00114D0B">
            <w:pPr>
              <w:rPr>
                <w:bCs/>
                <w:color w:val="0070C0"/>
              </w:rPr>
            </w:pPr>
            <w:r w:rsidRPr="009D1276">
              <w:rPr>
                <w:b/>
              </w:rPr>
              <w:t>What is your typical daily/weekly routine of prayer and Bible reading?</w:t>
            </w:r>
          </w:p>
        </w:tc>
      </w:tr>
      <w:tr w:rsidR="008A5DFB" w:rsidRPr="008A5DFB" w14:paraId="783B339E" w14:textId="77777777" w:rsidTr="0013193B">
        <w:trPr>
          <w:trHeight w:val="3517"/>
        </w:trPr>
        <w:tc>
          <w:tcPr>
            <w:tcW w:w="9016" w:type="dxa"/>
            <w:gridSpan w:val="6"/>
          </w:tcPr>
          <w:p w14:paraId="5C4FB0B7" w14:textId="77777777" w:rsidR="00047BA0" w:rsidRPr="008A5DFB" w:rsidRDefault="00047BA0" w:rsidP="009B6B9F">
            <w:pPr>
              <w:rPr>
                <w:bCs/>
                <w:color w:val="0000FF"/>
              </w:rPr>
            </w:pPr>
          </w:p>
        </w:tc>
      </w:tr>
      <w:tr w:rsidR="0094320F" w:rsidRPr="00EC40C4" w14:paraId="343AC9F9" w14:textId="77777777" w:rsidTr="00284CB4">
        <w:tc>
          <w:tcPr>
            <w:tcW w:w="9016" w:type="dxa"/>
            <w:gridSpan w:val="6"/>
          </w:tcPr>
          <w:p w14:paraId="53B3CFE1" w14:textId="77777777" w:rsidR="0094320F" w:rsidRPr="00000E29" w:rsidRDefault="0094320F" w:rsidP="00114D0B">
            <w:pPr>
              <w:rPr>
                <w:bCs/>
                <w:color w:val="0070C0"/>
              </w:rPr>
            </w:pPr>
          </w:p>
        </w:tc>
      </w:tr>
      <w:tr w:rsidR="0013193B" w:rsidRPr="00EC40C4" w14:paraId="3AB27C2C" w14:textId="77777777" w:rsidTr="00CA12C0">
        <w:tc>
          <w:tcPr>
            <w:tcW w:w="6762" w:type="dxa"/>
            <w:gridSpan w:val="5"/>
          </w:tcPr>
          <w:p w14:paraId="0274ACF9" w14:textId="6090BD8A" w:rsidR="0013193B" w:rsidRPr="00000E29" w:rsidRDefault="0013193B" w:rsidP="009B6B9F">
            <w:pPr>
              <w:rPr>
                <w:bCs/>
                <w:color w:val="0070C0"/>
              </w:rPr>
            </w:pPr>
            <w:r w:rsidRPr="009D1276">
              <w:rPr>
                <w:b/>
              </w:rPr>
              <w:t>How long have you been involved in your local church?</w:t>
            </w:r>
          </w:p>
        </w:tc>
        <w:tc>
          <w:tcPr>
            <w:tcW w:w="2254" w:type="dxa"/>
          </w:tcPr>
          <w:p w14:paraId="15FA343B" w14:textId="76D5C85E" w:rsidR="0013193B" w:rsidRPr="008A5DFB" w:rsidRDefault="0013193B" w:rsidP="009B6B9F">
            <w:pPr>
              <w:rPr>
                <w:bCs/>
                <w:color w:val="0000FF"/>
              </w:rPr>
            </w:pPr>
          </w:p>
        </w:tc>
      </w:tr>
      <w:tr w:rsidR="0094320F" w:rsidRPr="00EC40C4" w14:paraId="3355DD77" w14:textId="77777777" w:rsidTr="009B6B9F">
        <w:tc>
          <w:tcPr>
            <w:tcW w:w="9016" w:type="dxa"/>
            <w:gridSpan w:val="6"/>
          </w:tcPr>
          <w:p w14:paraId="6C527B6C" w14:textId="77777777" w:rsidR="0094320F" w:rsidRPr="00000E29" w:rsidRDefault="0094320F" w:rsidP="009B6B9F">
            <w:pPr>
              <w:rPr>
                <w:bCs/>
                <w:color w:val="0070C0"/>
              </w:rPr>
            </w:pPr>
          </w:p>
        </w:tc>
      </w:tr>
      <w:tr w:rsidR="0094320F" w:rsidRPr="00EC40C4" w14:paraId="4C5BB71C" w14:textId="77777777" w:rsidTr="009B6B9F">
        <w:tc>
          <w:tcPr>
            <w:tcW w:w="9016" w:type="dxa"/>
            <w:gridSpan w:val="6"/>
          </w:tcPr>
          <w:p w14:paraId="349ED4EF" w14:textId="77777777" w:rsidR="0094320F" w:rsidRPr="00000E29" w:rsidRDefault="0094320F" w:rsidP="009B6B9F">
            <w:pPr>
              <w:rPr>
                <w:bCs/>
                <w:color w:val="0070C0"/>
              </w:rPr>
            </w:pPr>
            <w:r w:rsidRPr="009D1276">
              <w:rPr>
                <w:b/>
              </w:rPr>
              <w:t>How are you involved in the life of your current local church?</w:t>
            </w:r>
          </w:p>
        </w:tc>
      </w:tr>
      <w:tr w:rsidR="008A5DFB" w:rsidRPr="008A5DFB" w14:paraId="39630382" w14:textId="77777777" w:rsidTr="0075244A">
        <w:trPr>
          <w:trHeight w:val="3509"/>
        </w:trPr>
        <w:tc>
          <w:tcPr>
            <w:tcW w:w="9016" w:type="dxa"/>
            <w:gridSpan w:val="6"/>
          </w:tcPr>
          <w:p w14:paraId="220BCA77" w14:textId="77777777" w:rsidR="00047BA0" w:rsidRPr="008A5DFB" w:rsidRDefault="00047BA0" w:rsidP="0075244A">
            <w:pPr>
              <w:rPr>
                <w:bCs/>
                <w:color w:val="0000FF"/>
              </w:rPr>
            </w:pPr>
          </w:p>
        </w:tc>
      </w:tr>
      <w:tr w:rsidR="00111052" w:rsidRPr="00EC40C4" w14:paraId="44DC01EC" w14:textId="77777777" w:rsidTr="005443D7">
        <w:tc>
          <w:tcPr>
            <w:tcW w:w="9016" w:type="dxa"/>
            <w:gridSpan w:val="6"/>
          </w:tcPr>
          <w:p w14:paraId="74643F44" w14:textId="77777777" w:rsidR="00111052" w:rsidRPr="00000E29" w:rsidRDefault="00111052" w:rsidP="005443D7">
            <w:pPr>
              <w:rPr>
                <w:bCs/>
                <w:color w:val="0070C0"/>
              </w:rPr>
            </w:pPr>
          </w:p>
        </w:tc>
      </w:tr>
      <w:tr w:rsidR="009D1F32" w:rsidRPr="00EC40C4" w14:paraId="125368F2" w14:textId="77777777" w:rsidTr="00111052">
        <w:tc>
          <w:tcPr>
            <w:tcW w:w="9016" w:type="dxa"/>
            <w:gridSpan w:val="6"/>
            <w:shd w:val="clear" w:color="auto" w:fill="99B434"/>
          </w:tcPr>
          <w:p w14:paraId="151644A0" w14:textId="77777777" w:rsidR="009D1F32" w:rsidRPr="00000E29" w:rsidRDefault="009D1F32" w:rsidP="005443D7">
            <w:pPr>
              <w:rPr>
                <w:bCs/>
                <w:color w:val="0070C0"/>
              </w:rPr>
            </w:pPr>
          </w:p>
        </w:tc>
      </w:tr>
      <w:tr w:rsidR="009D1F32" w:rsidRPr="00EC40C4" w14:paraId="7287AF37" w14:textId="77777777" w:rsidTr="009B6B9F">
        <w:tc>
          <w:tcPr>
            <w:tcW w:w="9016" w:type="dxa"/>
            <w:gridSpan w:val="6"/>
          </w:tcPr>
          <w:p w14:paraId="7176B842" w14:textId="3F527B1F" w:rsidR="009D1F32" w:rsidRPr="006B12D5" w:rsidRDefault="006B12D5" w:rsidP="009B6B9F">
            <w:pPr>
              <w:rPr>
                <w:b/>
                <w:sz w:val="36"/>
                <w:szCs w:val="36"/>
              </w:rPr>
            </w:pPr>
            <w:r w:rsidRPr="006B12D5">
              <w:rPr>
                <w:b/>
                <w:sz w:val="36"/>
                <w:szCs w:val="36"/>
              </w:rPr>
              <w:t>Anything else?</w:t>
            </w:r>
          </w:p>
        </w:tc>
      </w:tr>
      <w:tr w:rsidR="00111052" w:rsidRPr="00EC40C4" w14:paraId="3CFA185C" w14:textId="77777777" w:rsidTr="00111052">
        <w:tc>
          <w:tcPr>
            <w:tcW w:w="9016" w:type="dxa"/>
            <w:gridSpan w:val="6"/>
            <w:shd w:val="clear" w:color="auto" w:fill="99B434"/>
          </w:tcPr>
          <w:p w14:paraId="616A1024" w14:textId="77777777" w:rsidR="00111052" w:rsidRDefault="00111052" w:rsidP="009B6B9F">
            <w:pPr>
              <w:rPr>
                <w:bCs/>
                <w:i/>
                <w:iCs/>
              </w:rPr>
            </w:pPr>
          </w:p>
        </w:tc>
      </w:tr>
      <w:tr w:rsidR="009D1F32" w:rsidRPr="00111052" w14:paraId="3F1773B9" w14:textId="77777777" w:rsidTr="009B6B9F">
        <w:tc>
          <w:tcPr>
            <w:tcW w:w="9016" w:type="dxa"/>
            <w:gridSpan w:val="6"/>
          </w:tcPr>
          <w:p w14:paraId="5A59B8E8" w14:textId="2D190A8A" w:rsidR="009D1F32" w:rsidRPr="00111052" w:rsidRDefault="006B12D5" w:rsidP="009B6B9F">
            <w:pPr>
              <w:rPr>
                <w:bCs/>
                <w:i/>
                <w:iCs/>
                <w:sz w:val="22"/>
                <w:szCs w:val="22"/>
              </w:rPr>
            </w:pPr>
            <w:r w:rsidRPr="00111052">
              <w:rPr>
                <w:bCs/>
                <w:i/>
                <w:iCs/>
                <w:sz w:val="22"/>
                <w:szCs w:val="22"/>
              </w:rPr>
              <w:t>Is there anything else that you would like us to know before we meet with you?</w:t>
            </w:r>
          </w:p>
        </w:tc>
      </w:tr>
      <w:tr w:rsidR="008A5DFB" w:rsidRPr="008A5DFB" w14:paraId="7A476233" w14:textId="77777777" w:rsidTr="009B6B9F">
        <w:trPr>
          <w:trHeight w:val="3331"/>
        </w:trPr>
        <w:tc>
          <w:tcPr>
            <w:tcW w:w="9016" w:type="dxa"/>
            <w:gridSpan w:val="6"/>
          </w:tcPr>
          <w:p w14:paraId="4BEDBBB8" w14:textId="77777777" w:rsidR="009D1F32" w:rsidRPr="008A5DFB" w:rsidRDefault="009D1F32" w:rsidP="009B6B9F">
            <w:pPr>
              <w:rPr>
                <w:bCs/>
                <w:color w:val="0000FF"/>
              </w:rPr>
            </w:pPr>
          </w:p>
        </w:tc>
      </w:tr>
      <w:tr w:rsidR="00047BA0" w:rsidRPr="00EC40C4" w14:paraId="7B2E51B0" w14:textId="77777777" w:rsidTr="00111052">
        <w:tc>
          <w:tcPr>
            <w:tcW w:w="9016" w:type="dxa"/>
            <w:gridSpan w:val="6"/>
            <w:shd w:val="clear" w:color="auto" w:fill="99B434"/>
          </w:tcPr>
          <w:p w14:paraId="3222C6B8" w14:textId="77777777" w:rsidR="00047BA0" w:rsidRPr="00000E29" w:rsidRDefault="00047BA0" w:rsidP="002A7787">
            <w:pPr>
              <w:rPr>
                <w:bCs/>
                <w:color w:val="0070C0"/>
              </w:rPr>
            </w:pPr>
          </w:p>
        </w:tc>
      </w:tr>
      <w:tr w:rsidR="00501E85" w:rsidRPr="00EC40C4" w14:paraId="0891CD54" w14:textId="77777777" w:rsidTr="00D64FFC">
        <w:tc>
          <w:tcPr>
            <w:tcW w:w="2254" w:type="dxa"/>
            <w:shd w:val="clear" w:color="auto" w:fill="auto"/>
          </w:tcPr>
          <w:p w14:paraId="4C0B838C" w14:textId="77777777" w:rsidR="00501E85" w:rsidRPr="001C5B91" w:rsidRDefault="00501E85" w:rsidP="002A7787">
            <w:pPr>
              <w:rPr>
                <w:b/>
              </w:rPr>
            </w:pPr>
            <w:r w:rsidRPr="001C5B91">
              <w:rPr>
                <w:b/>
              </w:rPr>
              <w:t>Signed:</w:t>
            </w:r>
          </w:p>
          <w:p w14:paraId="733FAB49" w14:textId="576EEE95" w:rsidR="00501E85" w:rsidRPr="001C5B91" w:rsidRDefault="00501E85" w:rsidP="002A7787">
            <w:pPr>
              <w:rPr>
                <w:bCs/>
                <w:color w:val="0070C0"/>
              </w:rPr>
            </w:pPr>
            <w:r w:rsidRPr="001C5B91">
              <w:rPr>
                <w:bCs/>
              </w:rPr>
              <w:t>(</w:t>
            </w:r>
            <w:r w:rsidR="001C5B91" w:rsidRPr="001C5B91">
              <w:rPr>
                <w:bCs/>
              </w:rPr>
              <w:t>type your name)</w:t>
            </w:r>
          </w:p>
        </w:tc>
        <w:tc>
          <w:tcPr>
            <w:tcW w:w="2254" w:type="dxa"/>
            <w:gridSpan w:val="3"/>
            <w:shd w:val="clear" w:color="auto" w:fill="auto"/>
          </w:tcPr>
          <w:p w14:paraId="6C9B0C7F" w14:textId="77777777" w:rsidR="00501E85" w:rsidRPr="008A5DFB" w:rsidRDefault="00501E85" w:rsidP="002A7787">
            <w:pPr>
              <w:rPr>
                <w:bCs/>
                <w:color w:val="0000FF"/>
              </w:rPr>
            </w:pPr>
          </w:p>
        </w:tc>
        <w:tc>
          <w:tcPr>
            <w:tcW w:w="2254" w:type="dxa"/>
            <w:shd w:val="clear" w:color="auto" w:fill="auto"/>
          </w:tcPr>
          <w:p w14:paraId="133B6371" w14:textId="354A9F55" w:rsidR="00501E85" w:rsidRPr="001C5B91" w:rsidRDefault="00501E85" w:rsidP="002A7787">
            <w:pPr>
              <w:rPr>
                <w:b/>
              </w:rPr>
            </w:pPr>
            <w:r w:rsidRPr="001C5B91">
              <w:rPr>
                <w:b/>
              </w:rPr>
              <w:t>Date:</w:t>
            </w:r>
          </w:p>
        </w:tc>
        <w:tc>
          <w:tcPr>
            <w:tcW w:w="2254" w:type="dxa"/>
            <w:shd w:val="clear" w:color="auto" w:fill="auto"/>
          </w:tcPr>
          <w:p w14:paraId="651598BF" w14:textId="3755D7AC" w:rsidR="00501E85" w:rsidRPr="008A5DFB" w:rsidRDefault="00501E85" w:rsidP="002A7787">
            <w:pPr>
              <w:rPr>
                <w:bCs/>
                <w:color w:val="0000FF"/>
              </w:rPr>
            </w:pPr>
          </w:p>
        </w:tc>
      </w:tr>
      <w:tr w:rsidR="00B3721C" w:rsidRPr="00EC40C4" w14:paraId="73127DC4" w14:textId="77777777" w:rsidTr="00111052">
        <w:tc>
          <w:tcPr>
            <w:tcW w:w="9016" w:type="dxa"/>
            <w:gridSpan w:val="6"/>
            <w:shd w:val="clear" w:color="auto" w:fill="99B434"/>
          </w:tcPr>
          <w:p w14:paraId="057BA26A" w14:textId="77777777" w:rsidR="00B3721C" w:rsidRPr="00000E29" w:rsidRDefault="00B3721C" w:rsidP="002A7787">
            <w:pPr>
              <w:rPr>
                <w:bCs/>
                <w:color w:val="0070C0"/>
              </w:rPr>
            </w:pPr>
          </w:p>
        </w:tc>
      </w:tr>
      <w:tr w:rsidR="008A5DFB" w:rsidRPr="00EC40C4" w14:paraId="622A935B" w14:textId="77777777" w:rsidTr="008A5DFB">
        <w:tc>
          <w:tcPr>
            <w:tcW w:w="9016" w:type="dxa"/>
            <w:gridSpan w:val="6"/>
            <w:shd w:val="clear" w:color="auto" w:fill="FFFFFF" w:themeFill="background1"/>
          </w:tcPr>
          <w:p w14:paraId="2695F6D2" w14:textId="77777777" w:rsidR="008A5DFB" w:rsidRPr="00000E29" w:rsidRDefault="008A5DFB" w:rsidP="002A7787">
            <w:pPr>
              <w:rPr>
                <w:bCs/>
                <w:color w:val="0070C0"/>
              </w:rPr>
            </w:pPr>
          </w:p>
        </w:tc>
      </w:tr>
    </w:tbl>
    <w:p w14:paraId="06EBCC26" w14:textId="43BFE86F" w:rsidR="009B0CC4" w:rsidRDefault="009B0CC4" w:rsidP="00114D0B">
      <w:pPr>
        <w:rPr>
          <w:bCs/>
        </w:rPr>
      </w:pPr>
    </w:p>
    <w:p w14:paraId="3444B3D4" w14:textId="4AB3AD1F" w:rsidR="00A47D9C" w:rsidRDefault="00A47D9C" w:rsidP="00114D0B">
      <w:pPr>
        <w:rPr>
          <w:bCs/>
        </w:rPr>
      </w:pPr>
    </w:p>
    <w:p w14:paraId="6A0567AF" w14:textId="794DE9A1" w:rsidR="00A47D9C" w:rsidRPr="00EC40C4" w:rsidRDefault="00A47D9C" w:rsidP="00114D0B">
      <w:pPr>
        <w:rPr>
          <w:bCs/>
        </w:rPr>
      </w:pPr>
      <w:r>
        <w:rPr>
          <w:bCs/>
        </w:rPr>
        <w:t xml:space="preserve">Please return this form to </w:t>
      </w:r>
      <w:r w:rsidR="00A3116A">
        <w:rPr>
          <w:bCs/>
        </w:rPr>
        <w:t xml:space="preserve">Nick McKee, </w:t>
      </w:r>
      <w:r>
        <w:rPr>
          <w:bCs/>
        </w:rPr>
        <w:t>the D</w:t>
      </w:r>
      <w:r w:rsidR="008D42CC">
        <w:rPr>
          <w:bCs/>
        </w:rPr>
        <w:t>irector of Vocations</w:t>
      </w:r>
      <w:r w:rsidR="00A3116A">
        <w:rPr>
          <w:bCs/>
        </w:rPr>
        <w:t>,</w:t>
      </w:r>
      <w:r w:rsidR="008D42CC">
        <w:rPr>
          <w:bCs/>
        </w:rPr>
        <w:t xml:space="preserve"> by email </w:t>
      </w:r>
      <w:hyperlink r:id="rId12" w:history="1">
        <w:r w:rsidR="00A3116A" w:rsidRPr="007B52E4">
          <w:rPr>
            <w:rStyle w:val="Hyperlink"/>
            <w:bCs/>
          </w:rPr>
          <w:t>nick.mckee@blackburn.anglican.org</w:t>
        </w:r>
      </w:hyperlink>
      <w:r w:rsidR="00871D1C">
        <w:rPr>
          <w:bCs/>
        </w:rPr>
        <w:t xml:space="preserve"> and </w:t>
      </w:r>
      <w:r w:rsidR="009B2BA6">
        <w:rPr>
          <w:bCs/>
        </w:rPr>
        <w:t>we</w:t>
      </w:r>
      <w:r w:rsidR="00871D1C">
        <w:rPr>
          <w:bCs/>
        </w:rPr>
        <w:t xml:space="preserve"> will be in touch with you to help you explore what God might be calling you into.</w:t>
      </w:r>
      <w:bookmarkStart w:id="1" w:name="_GoBack"/>
      <w:bookmarkEnd w:id="1"/>
    </w:p>
    <w:sectPr w:rsidR="00A47D9C" w:rsidRPr="00EC40C4" w:rsidSect="00C25C3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F585C" w14:textId="77777777" w:rsidR="004E65F3" w:rsidRDefault="004E65F3" w:rsidP="00292268">
      <w:r>
        <w:separator/>
      </w:r>
    </w:p>
  </w:endnote>
  <w:endnote w:type="continuationSeparator" w:id="0">
    <w:p w14:paraId="32117698" w14:textId="77777777" w:rsidR="004E65F3" w:rsidRDefault="004E65F3" w:rsidP="00292268">
      <w:r>
        <w:continuationSeparator/>
      </w:r>
    </w:p>
  </w:endnote>
  <w:endnote w:type="continuationNotice" w:id="1">
    <w:p w14:paraId="7FD10793" w14:textId="77777777" w:rsidR="004E65F3" w:rsidRDefault="004E6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11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3C05C" w14:textId="43BE9C11" w:rsidR="006C1BFA" w:rsidRDefault="006C1B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BA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02BD2E" w14:textId="77777777" w:rsidR="006C1BFA" w:rsidRDefault="006C1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34953" w14:textId="77777777" w:rsidR="004E65F3" w:rsidRDefault="004E65F3" w:rsidP="00292268">
      <w:r>
        <w:separator/>
      </w:r>
    </w:p>
  </w:footnote>
  <w:footnote w:type="continuationSeparator" w:id="0">
    <w:p w14:paraId="0D7B355D" w14:textId="77777777" w:rsidR="004E65F3" w:rsidRDefault="004E65F3" w:rsidP="00292268">
      <w:r>
        <w:continuationSeparator/>
      </w:r>
    </w:p>
  </w:footnote>
  <w:footnote w:type="continuationNotice" w:id="1">
    <w:p w14:paraId="7DE7FA9D" w14:textId="77777777" w:rsidR="004E65F3" w:rsidRDefault="004E65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22A33" w14:textId="750C9DA5" w:rsidR="00047BA0" w:rsidRDefault="00047BA0">
    <w:pPr>
      <w:pStyle w:val="Header"/>
    </w:pPr>
    <w:r w:rsidRPr="00292268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2176419" wp14:editId="60CE5B7D">
          <wp:simplePos x="0" y="0"/>
          <wp:positionH relativeFrom="margin">
            <wp:posOffset>3521710</wp:posOffset>
          </wp:positionH>
          <wp:positionV relativeFrom="paragraph">
            <wp:posOffset>-238760</wp:posOffset>
          </wp:positionV>
          <wp:extent cx="2209800" cy="726440"/>
          <wp:effectExtent l="0" t="0" r="0" b="0"/>
          <wp:wrapTight wrapText="bothSides">
            <wp:wrapPolygon edited="0">
              <wp:start x="0" y="0"/>
              <wp:lineTo x="0" y="20958"/>
              <wp:lineTo x="21414" y="20958"/>
              <wp:lineTo x="21414" y="0"/>
              <wp:lineTo x="0" y="0"/>
            </wp:wrapPolygon>
          </wp:wrapTight>
          <wp:docPr id="2" name="Picture 2" descr="\\dc01\Home\rosie.strachan\Documents\My Pictures\Visio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01\Home\rosie.strachan\Documents\My Pictures\Visio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2268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4217641B" wp14:editId="6B98E73A">
          <wp:simplePos x="0" y="0"/>
          <wp:positionH relativeFrom="margin">
            <wp:posOffset>0</wp:posOffset>
          </wp:positionH>
          <wp:positionV relativeFrom="paragraph">
            <wp:posOffset>-259080</wp:posOffset>
          </wp:positionV>
          <wp:extent cx="1678940" cy="828675"/>
          <wp:effectExtent l="0" t="0" r="0" b="9525"/>
          <wp:wrapTight wrapText="bothSides">
            <wp:wrapPolygon edited="0">
              <wp:start x="0" y="0"/>
              <wp:lineTo x="0" y="21352"/>
              <wp:lineTo x="21322" y="21352"/>
              <wp:lineTo x="21322" y="0"/>
              <wp:lineTo x="0" y="0"/>
            </wp:wrapPolygon>
          </wp:wrapTight>
          <wp:docPr id="3" name="Picture 3" descr="\\dc01\Home\rosie.strachan\Documents\My Pictures\Dioces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c01\Home\rosie.strachan\Documents\My Pictures\Diocese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97A4C" w14:textId="214246A2" w:rsidR="00047BA0" w:rsidRDefault="00047BA0">
    <w:pPr>
      <w:pStyle w:val="Header"/>
    </w:pPr>
  </w:p>
  <w:p w14:paraId="575FB4CF" w14:textId="77777777" w:rsidR="00047BA0" w:rsidRDefault="00047BA0">
    <w:pPr>
      <w:pStyle w:val="Header"/>
    </w:pPr>
  </w:p>
  <w:p w14:paraId="3A538255" w14:textId="6737D2A7" w:rsidR="001D2C49" w:rsidRDefault="001D2C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1F"/>
    <w:rsid w:val="00000E29"/>
    <w:rsid w:val="00011F29"/>
    <w:rsid w:val="00027D7F"/>
    <w:rsid w:val="00035F59"/>
    <w:rsid w:val="00040DF0"/>
    <w:rsid w:val="00047BA0"/>
    <w:rsid w:val="00095810"/>
    <w:rsid w:val="00110FD4"/>
    <w:rsid w:val="00111052"/>
    <w:rsid w:val="00114D0B"/>
    <w:rsid w:val="001158D5"/>
    <w:rsid w:val="00124C4B"/>
    <w:rsid w:val="0013193B"/>
    <w:rsid w:val="00144128"/>
    <w:rsid w:val="00193B9A"/>
    <w:rsid w:val="00196435"/>
    <w:rsid w:val="001C4960"/>
    <w:rsid w:val="001C5B91"/>
    <w:rsid w:val="001D2C49"/>
    <w:rsid w:val="001E3EB7"/>
    <w:rsid w:val="00211D91"/>
    <w:rsid w:val="00246167"/>
    <w:rsid w:val="00275A24"/>
    <w:rsid w:val="00292268"/>
    <w:rsid w:val="0029669C"/>
    <w:rsid w:val="002A00C9"/>
    <w:rsid w:val="00312C68"/>
    <w:rsid w:val="00322649"/>
    <w:rsid w:val="003600ED"/>
    <w:rsid w:val="00361272"/>
    <w:rsid w:val="00384FFF"/>
    <w:rsid w:val="003D31AE"/>
    <w:rsid w:val="003F3FC8"/>
    <w:rsid w:val="004118B8"/>
    <w:rsid w:val="0041673C"/>
    <w:rsid w:val="004245BE"/>
    <w:rsid w:val="0045322D"/>
    <w:rsid w:val="00473EBA"/>
    <w:rsid w:val="004804A9"/>
    <w:rsid w:val="004E65F3"/>
    <w:rsid w:val="00500153"/>
    <w:rsid w:val="00501E85"/>
    <w:rsid w:val="0050697C"/>
    <w:rsid w:val="00536512"/>
    <w:rsid w:val="005419B5"/>
    <w:rsid w:val="00542B42"/>
    <w:rsid w:val="005612F1"/>
    <w:rsid w:val="005B32E3"/>
    <w:rsid w:val="005B3331"/>
    <w:rsid w:val="005D2C6A"/>
    <w:rsid w:val="005D5FFC"/>
    <w:rsid w:val="005E6F35"/>
    <w:rsid w:val="005F34A2"/>
    <w:rsid w:val="006059F3"/>
    <w:rsid w:val="00611241"/>
    <w:rsid w:val="0063286A"/>
    <w:rsid w:val="00655452"/>
    <w:rsid w:val="0065715F"/>
    <w:rsid w:val="006673E7"/>
    <w:rsid w:val="00674A3A"/>
    <w:rsid w:val="006B12D5"/>
    <w:rsid w:val="006C1BFA"/>
    <w:rsid w:val="006E7A71"/>
    <w:rsid w:val="007478C4"/>
    <w:rsid w:val="00766C79"/>
    <w:rsid w:val="00797228"/>
    <w:rsid w:val="00805A5D"/>
    <w:rsid w:val="00842A6B"/>
    <w:rsid w:val="008468BE"/>
    <w:rsid w:val="00861003"/>
    <w:rsid w:val="00871D1C"/>
    <w:rsid w:val="008954DC"/>
    <w:rsid w:val="008A5DFB"/>
    <w:rsid w:val="008B4084"/>
    <w:rsid w:val="008D42CC"/>
    <w:rsid w:val="008E372F"/>
    <w:rsid w:val="00902715"/>
    <w:rsid w:val="00911B49"/>
    <w:rsid w:val="00913F31"/>
    <w:rsid w:val="00926B38"/>
    <w:rsid w:val="0094320F"/>
    <w:rsid w:val="00973FC2"/>
    <w:rsid w:val="00977B5D"/>
    <w:rsid w:val="009B081B"/>
    <w:rsid w:val="009B0CC4"/>
    <w:rsid w:val="009B2BA6"/>
    <w:rsid w:val="009D1276"/>
    <w:rsid w:val="009D1F32"/>
    <w:rsid w:val="00A01405"/>
    <w:rsid w:val="00A21E76"/>
    <w:rsid w:val="00A30954"/>
    <w:rsid w:val="00A3116A"/>
    <w:rsid w:val="00A3330E"/>
    <w:rsid w:val="00A47D9C"/>
    <w:rsid w:val="00A5645F"/>
    <w:rsid w:val="00A66448"/>
    <w:rsid w:val="00A66937"/>
    <w:rsid w:val="00A67A9D"/>
    <w:rsid w:val="00A960DA"/>
    <w:rsid w:val="00AB1A6D"/>
    <w:rsid w:val="00AB41EB"/>
    <w:rsid w:val="00AE5FC6"/>
    <w:rsid w:val="00AE6C1C"/>
    <w:rsid w:val="00B3721C"/>
    <w:rsid w:val="00B453E9"/>
    <w:rsid w:val="00B56A45"/>
    <w:rsid w:val="00B73ADE"/>
    <w:rsid w:val="00B91BF3"/>
    <w:rsid w:val="00BB4B95"/>
    <w:rsid w:val="00BB5C28"/>
    <w:rsid w:val="00BB67F5"/>
    <w:rsid w:val="00BF7028"/>
    <w:rsid w:val="00C0490D"/>
    <w:rsid w:val="00C163DE"/>
    <w:rsid w:val="00C25C31"/>
    <w:rsid w:val="00C465B9"/>
    <w:rsid w:val="00C51E14"/>
    <w:rsid w:val="00CE1E2A"/>
    <w:rsid w:val="00D0651A"/>
    <w:rsid w:val="00D12C5C"/>
    <w:rsid w:val="00D26D0A"/>
    <w:rsid w:val="00D45E4A"/>
    <w:rsid w:val="00D52738"/>
    <w:rsid w:val="00D7653D"/>
    <w:rsid w:val="00D771BB"/>
    <w:rsid w:val="00D83790"/>
    <w:rsid w:val="00D968BC"/>
    <w:rsid w:val="00DA5CEA"/>
    <w:rsid w:val="00DB2D57"/>
    <w:rsid w:val="00DB787F"/>
    <w:rsid w:val="00DC15BE"/>
    <w:rsid w:val="00DC6F9A"/>
    <w:rsid w:val="00DE64AA"/>
    <w:rsid w:val="00DF1CA8"/>
    <w:rsid w:val="00E03572"/>
    <w:rsid w:val="00E1211F"/>
    <w:rsid w:val="00E3301F"/>
    <w:rsid w:val="00E35E9C"/>
    <w:rsid w:val="00E504EF"/>
    <w:rsid w:val="00EC40C4"/>
    <w:rsid w:val="00ED4847"/>
    <w:rsid w:val="00F67778"/>
    <w:rsid w:val="00F729A9"/>
    <w:rsid w:val="00F77EF1"/>
    <w:rsid w:val="00FA585B"/>
    <w:rsid w:val="00FE1BC5"/>
    <w:rsid w:val="00FE3F2C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763B7"/>
  <w15:docId w15:val="{134D150B-D03F-442E-8C47-FDEB57F5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01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960DA"/>
    <w:rPr>
      <w:rFonts w:ascii="Times New Roman" w:eastAsia="Times New Roman" w:hAnsi="Times New Roman" w:cs="Times New Roman"/>
      <w:snapToGrid w:val="0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960DA"/>
    <w:rPr>
      <w:rFonts w:ascii="Times New Roman" w:eastAsia="Times New Roman" w:hAnsi="Times New Roman" w:cs="Times New Roman"/>
      <w:snapToGrid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4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405"/>
    <w:rPr>
      <w:rFonts w:ascii="Lucida Grande" w:eastAsiaTheme="minorEastAsia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2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26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26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2B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1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nick.mckee@blackbur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sie.strachan@blackburn.anglican.org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4123BE232854987D0256796530C2B" ma:contentTypeVersion="12" ma:contentTypeDescription="Create a new document." ma:contentTypeScope="" ma:versionID="91f1f3c477fdf4ddb64641ba54c86067">
  <xsd:schema xmlns:xsd="http://www.w3.org/2001/XMLSchema" xmlns:xs="http://www.w3.org/2001/XMLSchema" xmlns:p="http://schemas.microsoft.com/office/2006/metadata/properties" xmlns:ns2="702ea6f1-087d-4351-9ec4-9a2f766d598a" xmlns:ns3="c025ca3b-34e7-4fd8-9960-6953cbbb1e63" targetNamespace="http://schemas.microsoft.com/office/2006/metadata/properties" ma:root="true" ma:fieldsID="eac9d95ae54e2666f11940eb6575b92c" ns2:_="" ns3:_="">
    <xsd:import namespace="702ea6f1-087d-4351-9ec4-9a2f766d598a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ea6f1-087d-4351-9ec4-9a2f766d5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FE454-82CD-4488-B07D-4F9615838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67645-21C5-4D89-AFA2-BD89C705B329}">
  <ds:schemaRefs>
    <ds:schemaRef ds:uri="702ea6f1-087d-4351-9ec4-9a2f766d598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025ca3b-34e7-4fd8-9960-6953cbbb1e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47C101-DD13-4641-B265-E3311C1E2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ea6f1-087d-4351-9ec4-9a2f766d598a"/>
    <ds:schemaRef ds:uri="c025ca3b-34e7-4fd8-9960-6953cbbb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BC5FAE74</Template>
  <TotalTime>225</TotalTime>
  <Pages>5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Links>
    <vt:vector size="12" baseType="variant"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mailto:nick.mckee@blackburn.anglican.org</vt:lpwstr>
      </vt:variant>
      <vt:variant>
        <vt:lpwstr/>
      </vt:variant>
      <vt:variant>
        <vt:i4>7536720</vt:i4>
      </vt:variant>
      <vt:variant>
        <vt:i4>0</vt:i4>
      </vt:variant>
      <vt:variant>
        <vt:i4>0</vt:i4>
      </vt:variant>
      <vt:variant>
        <vt:i4>5</vt:i4>
      </vt:variant>
      <vt:variant>
        <vt:lpwstr>mailto:Rosie.Strachan@blackburn.anglican.org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nick.mckee@Blackburn.Anglican.Org</dc:creator>
  <cp:keywords/>
  <dc:description/>
  <cp:lastModifiedBy>Rosie Strachan</cp:lastModifiedBy>
  <cp:revision>113</cp:revision>
  <dcterms:created xsi:type="dcterms:W3CDTF">2020-03-13T13:20:00Z</dcterms:created>
  <dcterms:modified xsi:type="dcterms:W3CDTF">2020-03-17T10:30:00Z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0x0101000304123BE232854987D0256796530C2B</vt:lpwstr>
  </property>
</Properties>
</file>